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70A" w14:textId="5ECFEE4A" w:rsidR="008B3F8A" w:rsidRPr="00517355" w:rsidRDefault="008B3F8A" w:rsidP="008B3F8A">
      <w:pPr>
        <w:pStyle w:val="a3"/>
        <w:rPr>
          <w:rFonts w:ascii="Century" w:hAnsi="Century"/>
          <w:sz w:val="32"/>
          <w:szCs w:val="32"/>
        </w:rPr>
      </w:pPr>
      <w:r w:rsidRPr="00517355">
        <w:rPr>
          <w:rFonts w:ascii="Century" w:hAnsi="Century"/>
          <w:sz w:val="32"/>
          <w:szCs w:val="32"/>
        </w:rPr>
        <w:t>Em</w:t>
      </w:r>
      <w:r w:rsidR="004A033C">
        <w:rPr>
          <w:rFonts w:ascii="Century" w:hAnsi="Century" w:hint="eastAsia"/>
          <w:sz w:val="32"/>
          <w:szCs w:val="32"/>
        </w:rPr>
        <w:t>m</w:t>
      </w:r>
      <w:r w:rsidRPr="00517355">
        <w:rPr>
          <w:rFonts w:ascii="Century" w:hAnsi="Century"/>
          <w:sz w:val="32"/>
          <w:szCs w:val="32"/>
        </w:rPr>
        <w:t xml:space="preserve">a Yamazaki’s “Instruments of a Beating Heart” </w:t>
      </w:r>
    </w:p>
    <w:p w14:paraId="32E1111D" w14:textId="6AB076F6" w:rsidR="00FD5064" w:rsidRDefault="008B3F8A" w:rsidP="00820776">
      <w:pPr>
        <w:pStyle w:val="a3"/>
        <w:rPr>
          <w:rFonts w:ascii="Century" w:hAnsi="Century"/>
        </w:rPr>
      </w:pPr>
      <w:r w:rsidRPr="00820776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820776">
        <w:rPr>
          <w:rFonts w:ascii="Century" w:hAnsi="Century"/>
        </w:rPr>
        <w:t xml:space="preserve">　</w:t>
      </w:r>
      <w:r w:rsidRPr="00820776">
        <w:rPr>
          <w:rFonts w:ascii="Century" w:hAnsi="Century"/>
        </w:rPr>
        <w:t xml:space="preserve">“Instruments of a Beating Heart” </w:t>
      </w:r>
      <w:r w:rsidR="000F37B6" w:rsidRPr="00820776">
        <w:rPr>
          <w:rFonts w:ascii="Century" w:hAnsi="Century"/>
        </w:rPr>
        <w:t xml:space="preserve">is the first Japanese short documentary </w:t>
      </w:r>
      <w:r w:rsidR="00820776" w:rsidRPr="00820776">
        <w:rPr>
          <w:rFonts w:ascii="Century" w:hAnsi="Century"/>
        </w:rPr>
        <w:t xml:space="preserve">to </w:t>
      </w:r>
      <w:r w:rsidR="00D5434B">
        <w:rPr>
          <w:rFonts w:ascii="Century" w:hAnsi="Century" w:hint="eastAsia"/>
        </w:rPr>
        <w:t>be nominated for</w:t>
      </w:r>
      <w:r w:rsidR="00820776" w:rsidRPr="00820776">
        <w:rPr>
          <w:rFonts w:ascii="Century" w:hAnsi="Century"/>
        </w:rPr>
        <w:t xml:space="preserve"> </w:t>
      </w:r>
      <w:r w:rsidR="0050465C">
        <w:rPr>
          <w:rFonts w:ascii="Century" w:hAnsi="Century" w:hint="eastAsia"/>
        </w:rPr>
        <w:t>an</w:t>
      </w:r>
      <w:r w:rsidR="00820776" w:rsidRPr="00820776">
        <w:rPr>
          <w:rFonts w:ascii="Century" w:hAnsi="Century"/>
        </w:rPr>
        <w:t xml:space="preserve"> Academy Award.  </w:t>
      </w:r>
      <w:r w:rsidR="00427A1E">
        <w:rPr>
          <w:rFonts w:ascii="Century" w:hAnsi="Century" w:hint="eastAsia"/>
        </w:rPr>
        <w:t>It</w:t>
      </w:r>
      <w:r w:rsidRPr="00820776">
        <w:rPr>
          <w:rFonts w:ascii="Century" w:hAnsi="Century"/>
        </w:rPr>
        <w:t xml:space="preserve"> is a short</w:t>
      </w:r>
      <w:r w:rsidR="00FD5064">
        <w:rPr>
          <w:rFonts w:ascii="Century" w:hAnsi="Century" w:hint="eastAsia"/>
        </w:rPr>
        <w:t>er</w:t>
      </w:r>
      <w:r w:rsidRPr="00820776">
        <w:rPr>
          <w:rFonts w:ascii="Century" w:hAnsi="Century"/>
        </w:rPr>
        <w:t xml:space="preserve"> version of “The Making of a Japanese</w:t>
      </w:r>
      <w:r w:rsidR="00820776" w:rsidRPr="00820776">
        <w:rPr>
          <w:rFonts w:ascii="Century" w:hAnsi="Century"/>
        </w:rPr>
        <w:t>.</w:t>
      </w:r>
      <w:r w:rsidRPr="00820776">
        <w:rPr>
          <w:rFonts w:ascii="Century" w:hAnsi="Century"/>
        </w:rPr>
        <w:t>”</w:t>
      </w:r>
      <w:r w:rsidR="00820776" w:rsidRPr="00820776">
        <w:rPr>
          <w:rFonts w:ascii="Century" w:hAnsi="Century"/>
        </w:rPr>
        <w:t xml:space="preserve"> </w:t>
      </w:r>
    </w:p>
    <w:p w14:paraId="324BDEA5" w14:textId="5D179B5A" w:rsidR="000B3F8D" w:rsidRPr="00820776" w:rsidRDefault="000B3F8D" w:rsidP="00820776">
      <w:pPr>
        <w:pStyle w:val="a3"/>
        <w:rPr>
          <w:rFonts w:ascii="Century" w:hAnsi="Century"/>
        </w:rPr>
      </w:pPr>
      <w:r w:rsidRPr="00820776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820776">
        <w:rPr>
          <w:rFonts w:ascii="Century" w:hAnsi="Century"/>
        </w:rPr>
        <w:t xml:space="preserve">　</w:t>
      </w:r>
      <w:r w:rsidR="00EB75E4" w:rsidRPr="00820776">
        <w:rPr>
          <w:rFonts w:ascii="Century" w:hAnsi="Century"/>
        </w:rPr>
        <w:t>The 23-minute film</w:t>
      </w:r>
      <w:r w:rsidR="00636C65" w:rsidRPr="00820776">
        <w:rPr>
          <w:rFonts w:ascii="Century" w:hAnsi="Century"/>
        </w:rPr>
        <w:t xml:space="preserve"> </w:t>
      </w:r>
      <w:r w:rsidR="004157F2">
        <w:rPr>
          <w:rFonts w:ascii="Century" w:hAnsi="Century" w:hint="eastAsia"/>
        </w:rPr>
        <w:t>follows</w:t>
      </w:r>
      <w:r w:rsidR="00636C65" w:rsidRPr="00820776">
        <w:rPr>
          <w:rFonts w:ascii="Century" w:hAnsi="Century"/>
        </w:rPr>
        <w:t xml:space="preserve"> </w:t>
      </w:r>
      <w:r w:rsidR="001E2F1A" w:rsidRPr="00820776">
        <w:rPr>
          <w:rFonts w:ascii="Century" w:hAnsi="Century"/>
        </w:rPr>
        <w:t>students at a</w:t>
      </w:r>
      <w:r w:rsidR="00B734A5">
        <w:rPr>
          <w:rFonts w:ascii="Century" w:hAnsi="Century" w:hint="eastAsia"/>
        </w:rPr>
        <w:t>n</w:t>
      </w:r>
      <w:r w:rsidR="00636C65" w:rsidRPr="00820776">
        <w:rPr>
          <w:rFonts w:ascii="Century" w:hAnsi="Century"/>
        </w:rPr>
        <w:t xml:space="preserve"> elementary school</w:t>
      </w:r>
      <w:r w:rsidR="00B734A5">
        <w:rPr>
          <w:rFonts w:ascii="Century" w:hAnsi="Century" w:hint="eastAsia"/>
        </w:rPr>
        <w:t xml:space="preserve"> in Tokyo</w:t>
      </w:r>
      <w:r w:rsidR="001E2F1A" w:rsidRPr="00820776">
        <w:rPr>
          <w:rFonts w:ascii="Century" w:hAnsi="Century"/>
        </w:rPr>
        <w:t xml:space="preserve"> </w:t>
      </w:r>
      <w:r w:rsidR="00531D0D">
        <w:rPr>
          <w:rFonts w:ascii="Century" w:hAnsi="Century" w:hint="eastAsia"/>
        </w:rPr>
        <w:t>for</w:t>
      </w:r>
      <w:r w:rsidR="001E2F1A" w:rsidRPr="00820776">
        <w:rPr>
          <w:rFonts w:ascii="Century" w:hAnsi="Century"/>
        </w:rPr>
        <w:t xml:space="preserve"> a year.  </w:t>
      </w:r>
      <w:r w:rsidR="00891F18">
        <w:rPr>
          <w:rFonts w:ascii="Century" w:hAnsi="Century" w:hint="eastAsia"/>
        </w:rPr>
        <w:t>In their final semester, f</w:t>
      </w:r>
      <w:r w:rsidR="00D5659E" w:rsidRPr="00820776">
        <w:rPr>
          <w:rFonts w:ascii="Century" w:hAnsi="Century"/>
        </w:rPr>
        <w:t>irst graders</w:t>
      </w:r>
      <w:r w:rsidR="00840FBA" w:rsidRPr="00820776">
        <w:rPr>
          <w:rFonts w:ascii="Century" w:hAnsi="Century"/>
        </w:rPr>
        <w:t xml:space="preserve"> </w:t>
      </w:r>
      <w:r w:rsidR="00352736">
        <w:rPr>
          <w:rFonts w:ascii="Century" w:hAnsi="Century" w:hint="eastAsia"/>
        </w:rPr>
        <w:t>have</w:t>
      </w:r>
      <w:r w:rsidR="00D5659E" w:rsidRPr="00820776">
        <w:rPr>
          <w:rFonts w:ascii="Century" w:hAnsi="Century"/>
        </w:rPr>
        <w:t xml:space="preserve"> a challenge: </w:t>
      </w:r>
      <w:r w:rsidR="003C132D">
        <w:rPr>
          <w:rFonts w:ascii="Century" w:hAnsi="Century" w:hint="eastAsia"/>
        </w:rPr>
        <w:t>mak</w:t>
      </w:r>
      <w:r w:rsidR="004E3DE8">
        <w:rPr>
          <w:rFonts w:ascii="Century" w:hAnsi="Century" w:hint="eastAsia"/>
        </w:rPr>
        <w:t xml:space="preserve">ing </w:t>
      </w:r>
      <w:r w:rsidR="00D5659E" w:rsidRPr="00820776">
        <w:rPr>
          <w:rFonts w:ascii="Century" w:hAnsi="Century"/>
        </w:rPr>
        <w:t>an orchestra and perform</w:t>
      </w:r>
      <w:r w:rsidR="004E3DE8">
        <w:rPr>
          <w:rFonts w:ascii="Century" w:hAnsi="Century" w:hint="eastAsia"/>
        </w:rPr>
        <w:t>ing</w:t>
      </w:r>
      <w:r w:rsidR="00E11B9B">
        <w:rPr>
          <w:rFonts w:ascii="Century" w:hAnsi="Century" w:hint="eastAsia"/>
        </w:rPr>
        <w:t xml:space="preserve"> Beethoven</w:t>
      </w:r>
      <w:r w:rsidR="00E11B9B">
        <w:rPr>
          <w:rFonts w:ascii="Century" w:hAnsi="Century"/>
        </w:rPr>
        <w:t>’</w:t>
      </w:r>
      <w:r w:rsidR="00E11B9B">
        <w:rPr>
          <w:rFonts w:ascii="Century" w:hAnsi="Century" w:hint="eastAsia"/>
        </w:rPr>
        <w:t>s</w:t>
      </w:r>
      <w:r w:rsidR="00D5659E" w:rsidRPr="00820776">
        <w:rPr>
          <w:rFonts w:ascii="Century" w:hAnsi="Century"/>
        </w:rPr>
        <w:t xml:space="preserve"> “Ode to Joy” at a school ceremony. </w:t>
      </w:r>
    </w:p>
    <w:p w14:paraId="0C72EC5E" w14:textId="6BD405B3" w:rsidR="0005653E" w:rsidRDefault="00840FBA" w:rsidP="00820776">
      <w:pPr>
        <w:pStyle w:val="a3"/>
        <w:rPr>
          <w:rFonts w:ascii="Century" w:hAnsi="Century"/>
        </w:rPr>
      </w:pPr>
      <w:r w:rsidRPr="00820776">
        <w:rPr>
          <w:rFonts w:ascii="Century" w:hAnsi="Century"/>
          <w:sz w:val="20"/>
          <w:szCs w:val="20"/>
          <w:bdr w:val="single" w:sz="4" w:space="0" w:color="auto"/>
        </w:rPr>
        <w:t>３</w:t>
      </w:r>
      <w:r w:rsidR="008B3F8A" w:rsidRPr="00820776">
        <w:rPr>
          <w:rFonts w:ascii="Century" w:hAnsi="Century"/>
        </w:rPr>
        <w:t xml:space="preserve">　</w:t>
      </w:r>
      <w:r w:rsidR="008B3F8A" w:rsidRPr="00820776">
        <w:rPr>
          <w:rFonts w:ascii="Century" w:hAnsi="Century"/>
        </w:rPr>
        <w:t xml:space="preserve">Director Emma Yamazaki </w:t>
      </w:r>
      <w:r w:rsidR="00891F18">
        <w:rPr>
          <w:rFonts w:ascii="Century" w:hAnsi="Century" w:hint="eastAsia"/>
        </w:rPr>
        <w:t>has</w:t>
      </w:r>
      <w:r w:rsidR="008B3F8A" w:rsidRPr="00820776">
        <w:rPr>
          <w:rFonts w:ascii="Century" w:hAnsi="Century"/>
        </w:rPr>
        <w:t xml:space="preserve"> a British father and a Japanese mother. </w:t>
      </w:r>
      <w:r w:rsidR="00AE3454" w:rsidRPr="00820776">
        <w:rPr>
          <w:rFonts w:ascii="Century" w:hAnsi="Century"/>
        </w:rPr>
        <w:t>She went to</w:t>
      </w:r>
      <w:r w:rsidR="008B3F8A" w:rsidRPr="00820776">
        <w:rPr>
          <w:rFonts w:ascii="Century" w:hAnsi="Century"/>
        </w:rPr>
        <w:t xml:space="preserve"> a</w:t>
      </w:r>
      <w:r w:rsidR="00456523">
        <w:rPr>
          <w:rFonts w:ascii="Century" w:hAnsi="Century" w:hint="eastAsia"/>
        </w:rPr>
        <w:t>n</w:t>
      </w:r>
      <w:r w:rsidR="008B3F8A" w:rsidRPr="00820776">
        <w:rPr>
          <w:rFonts w:ascii="Century" w:hAnsi="Century"/>
        </w:rPr>
        <w:t xml:space="preserve"> elementary school in Osaka, an international middle and high school in Japan, and a university in the U.S</w:t>
      </w:r>
      <w:r w:rsidR="00AE3454" w:rsidRPr="00820776">
        <w:rPr>
          <w:rFonts w:ascii="Century" w:hAnsi="Century"/>
        </w:rPr>
        <w:t xml:space="preserve">.  </w:t>
      </w:r>
    </w:p>
    <w:p w14:paraId="3043506A" w14:textId="7E923E25" w:rsidR="00C02C9E" w:rsidRPr="006873F8" w:rsidRDefault="0005653E" w:rsidP="00820776">
      <w:pPr>
        <w:pStyle w:val="a3"/>
        <w:rPr>
          <w:rFonts w:ascii="Century" w:hAnsi="Century"/>
        </w:rPr>
      </w:pPr>
      <w:r w:rsidRPr="00645A74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820776">
        <w:rPr>
          <w:rFonts w:ascii="Century" w:hAnsi="Century"/>
        </w:rPr>
        <w:t xml:space="preserve">　</w:t>
      </w:r>
      <w:r w:rsidR="00D418F0">
        <w:rPr>
          <w:rFonts w:ascii="Century" w:hAnsi="Century" w:hint="eastAsia"/>
        </w:rPr>
        <w:t xml:space="preserve">Yamazaki says, </w:t>
      </w:r>
      <w:r w:rsidR="00D418F0">
        <w:rPr>
          <w:rFonts w:ascii="Century" w:hAnsi="Century"/>
        </w:rPr>
        <w:t>“</w:t>
      </w:r>
      <w:r w:rsidR="001D2119" w:rsidRPr="00820776">
        <w:rPr>
          <w:rFonts w:ascii="Century" w:hAnsi="Century"/>
        </w:rPr>
        <w:t xml:space="preserve">When </w:t>
      </w:r>
      <w:r w:rsidR="00D418F0">
        <w:rPr>
          <w:rFonts w:ascii="Century" w:hAnsi="Century" w:hint="eastAsia"/>
        </w:rPr>
        <w:t>I</w:t>
      </w:r>
      <w:r w:rsidR="008B3F8A" w:rsidRPr="00820776">
        <w:rPr>
          <w:rFonts w:ascii="Century" w:hAnsi="Century"/>
        </w:rPr>
        <w:t xml:space="preserve"> began working in New York</w:t>
      </w:r>
      <w:r w:rsidR="001D2119" w:rsidRPr="00820776">
        <w:rPr>
          <w:rFonts w:ascii="Century" w:hAnsi="Century"/>
        </w:rPr>
        <w:t xml:space="preserve">, </w:t>
      </w:r>
      <w:r w:rsidR="001F590A">
        <w:rPr>
          <w:rFonts w:ascii="Century" w:hAnsi="Century" w:hint="eastAsia"/>
        </w:rPr>
        <w:t>my</w:t>
      </w:r>
      <w:r w:rsidR="007F6AE0" w:rsidRPr="00820776">
        <w:rPr>
          <w:rFonts w:ascii="Century" w:hAnsi="Century"/>
        </w:rPr>
        <w:t xml:space="preserve"> co</w:t>
      </w:r>
      <w:r w:rsidR="00C02C9E">
        <w:rPr>
          <w:rFonts w:ascii="Century" w:hAnsi="Century" w:hint="eastAsia"/>
        </w:rPr>
        <w:t>workers</w:t>
      </w:r>
      <w:r w:rsidR="007F6AE0" w:rsidRPr="00820776">
        <w:rPr>
          <w:rFonts w:ascii="Century" w:hAnsi="Century"/>
        </w:rPr>
        <w:t xml:space="preserve"> </w:t>
      </w:r>
      <w:r w:rsidR="001F590A">
        <w:rPr>
          <w:rFonts w:ascii="Century" w:hAnsi="Century" w:hint="eastAsia"/>
        </w:rPr>
        <w:t xml:space="preserve">often </w:t>
      </w:r>
      <w:r w:rsidR="007F6AE0" w:rsidRPr="00820776">
        <w:rPr>
          <w:rFonts w:ascii="Century" w:hAnsi="Century"/>
        </w:rPr>
        <w:t xml:space="preserve">said, </w:t>
      </w:r>
      <w:r w:rsidR="001F590A">
        <w:rPr>
          <w:rFonts w:ascii="Century" w:hAnsi="Century"/>
        </w:rPr>
        <w:t>‘</w:t>
      </w:r>
      <w:r w:rsidR="000F37B6" w:rsidRPr="00820776">
        <w:rPr>
          <w:rFonts w:ascii="Century" w:hAnsi="Century"/>
        </w:rPr>
        <w:t xml:space="preserve">You </w:t>
      </w:r>
      <w:r w:rsidR="00452140">
        <w:rPr>
          <w:rFonts w:ascii="Century" w:hAnsi="Century" w:hint="eastAsia"/>
        </w:rPr>
        <w:t xml:space="preserve">are </w:t>
      </w:r>
      <w:r w:rsidR="000F37B6" w:rsidRPr="00820776">
        <w:rPr>
          <w:rFonts w:ascii="Century" w:hAnsi="Century"/>
        </w:rPr>
        <w:t xml:space="preserve">never late, that’s </w:t>
      </w:r>
      <w:r w:rsidR="001F590A">
        <w:rPr>
          <w:rFonts w:ascii="Century" w:hAnsi="Century" w:hint="eastAsia"/>
        </w:rPr>
        <w:t>great</w:t>
      </w:r>
      <w:r w:rsidR="000F37B6" w:rsidRPr="00820776">
        <w:rPr>
          <w:rFonts w:ascii="Century" w:hAnsi="Century"/>
        </w:rPr>
        <w:t>,</w:t>
      </w:r>
      <w:r w:rsidR="001F590A">
        <w:rPr>
          <w:rFonts w:ascii="Century" w:hAnsi="Century"/>
        </w:rPr>
        <w:t>’</w:t>
      </w:r>
      <w:r w:rsidR="000F37B6" w:rsidRPr="00820776">
        <w:rPr>
          <w:rFonts w:ascii="Century" w:hAnsi="Century"/>
        </w:rPr>
        <w:t xml:space="preserve"> </w:t>
      </w:r>
      <w:r w:rsidR="00452140">
        <w:rPr>
          <w:rFonts w:ascii="Century" w:hAnsi="Century" w:hint="eastAsia"/>
        </w:rPr>
        <w:t xml:space="preserve"> </w:t>
      </w:r>
      <w:r w:rsidR="001F590A">
        <w:rPr>
          <w:rFonts w:ascii="Century" w:hAnsi="Century"/>
        </w:rPr>
        <w:t>‘</w:t>
      </w:r>
      <w:r w:rsidR="000F37B6" w:rsidRPr="00820776">
        <w:rPr>
          <w:rFonts w:ascii="Century" w:hAnsi="Century"/>
        </w:rPr>
        <w:t>You’re so diligent,</w:t>
      </w:r>
      <w:r w:rsidR="001F590A">
        <w:rPr>
          <w:rFonts w:ascii="Century" w:hAnsi="Century"/>
        </w:rPr>
        <w:t>’</w:t>
      </w:r>
      <w:r w:rsidR="000F37B6" w:rsidRPr="00820776">
        <w:rPr>
          <w:rFonts w:ascii="Century" w:hAnsi="Century"/>
        </w:rPr>
        <w:t xml:space="preserve"> and </w:t>
      </w:r>
      <w:r w:rsidR="001F590A">
        <w:rPr>
          <w:rFonts w:ascii="Century" w:hAnsi="Century"/>
        </w:rPr>
        <w:t>‘</w:t>
      </w:r>
      <w:r w:rsidR="000F37B6" w:rsidRPr="00820776">
        <w:rPr>
          <w:rFonts w:ascii="Century" w:hAnsi="Century"/>
        </w:rPr>
        <w:t>Your contributions to the team are amazing.</w:t>
      </w:r>
      <w:r w:rsidR="001F590A">
        <w:rPr>
          <w:rFonts w:ascii="Century" w:hAnsi="Century"/>
        </w:rPr>
        <w:t>’</w:t>
      </w:r>
      <w:r w:rsidR="000F37B6" w:rsidRPr="00820776">
        <w:rPr>
          <w:rFonts w:ascii="Century" w:hAnsi="Century"/>
        </w:rPr>
        <w:t xml:space="preserve"> </w:t>
      </w:r>
      <w:r w:rsidR="00452140">
        <w:rPr>
          <w:rFonts w:ascii="Century" w:hAnsi="Century" w:hint="eastAsia"/>
        </w:rPr>
        <w:t xml:space="preserve"> </w:t>
      </w:r>
      <w:r w:rsidR="0084468E">
        <w:rPr>
          <w:rFonts w:ascii="Century" w:hAnsi="Century" w:hint="eastAsia"/>
        </w:rPr>
        <w:t xml:space="preserve">I thought, </w:t>
      </w:r>
      <w:r w:rsidR="0084468E">
        <w:rPr>
          <w:rFonts w:ascii="Century" w:hAnsi="Century"/>
        </w:rPr>
        <w:t>‘</w:t>
      </w:r>
      <w:r w:rsidR="000F37B6" w:rsidRPr="00820776">
        <w:rPr>
          <w:rFonts w:ascii="Century" w:hAnsi="Century"/>
        </w:rPr>
        <w:t xml:space="preserve">Isn’t </w:t>
      </w:r>
      <w:r w:rsidR="0084468E">
        <w:rPr>
          <w:rFonts w:ascii="Century" w:hAnsi="Century" w:hint="eastAsia"/>
        </w:rPr>
        <w:t>it</w:t>
      </w:r>
      <w:r w:rsidR="000F37B6" w:rsidRPr="00820776">
        <w:rPr>
          <w:rFonts w:ascii="Century" w:hAnsi="Century"/>
        </w:rPr>
        <w:t xml:space="preserve"> normal for Japanese people?</w:t>
      </w:r>
      <w:r w:rsidR="0084468E">
        <w:rPr>
          <w:rFonts w:ascii="Century" w:hAnsi="Century"/>
        </w:rPr>
        <w:t>’</w:t>
      </w:r>
      <w:r w:rsidR="0084468E">
        <w:rPr>
          <w:rFonts w:ascii="Century" w:hAnsi="Century" w:hint="eastAsia"/>
        </w:rPr>
        <w:t xml:space="preserve">  </w:t>
      </w:r>
      <w:r w:rsidR="00597622">
        <w:rPr>
          <w:rFonts w:ascii="Century" w:hAnsi="Century" w:hint="eastAsia"/>
        </w:rPr>
        <w:t xml:space="preserve">I believe this unique Japanese quality </w:t>
      </w:r>
      <w:r w:rsidR="00777EA0">
        <w:rPr>
          <w:rFonts w:ascii="Century" w:hAnsi="Century" w:hint="eastAsia"/>
        </w:rPr>
        <w:t>comes from</w:t>
      </w:r>
      <w:r w:rsidR="00597622">
        <w:rPr>
          <w:rFonts w:ascii="Century" w:hAnsi="Century" w:hint="eastAsia"/>
        </w:rPr>
        <w:t xml:space="preserve"> </w:t>
      </w:r>
      <w:r w:rsidR="00E3066F">
        <w:rPr>
          <w:rFonts w:ascii="Century" w:hAnsi="Century" w:hint="eastAsia"/>
        </w:rPr>
        <w:t>Japan</w:t>
      </w:r>
      <w:r w:rsidR="00E3066F">
        <w:rPr>
          <w:rFonts w:ascii="Century" w:hAnsi="Century"/>
        </w:rPr>
        <w:t>’</w:t>
      </w:r>
      <w:r w:rsidR="00E3066F">
        <w:rPr>
          <w:rFonts w:ascii="Century" w:hAnsi="Century" w:hint="eastAsia"/>
        </w:rPr>
        <w:t xml:space="preserve">s </w:t>
      </w:r>
      <w:r w:rsidR="00597622">
        <w:rPr>
          <w:rFonts w:ascii="Century" w:hAnsi="Century" w:hint="eastAsia"/>
        </w:rPr>
        <w:t>elementary school</w:t>
      </w:r>
      <w:r w:rsidR="00777EA0">
        <w:rPr>
          <w:rFonts w:ascii="Century" w:hAnsi="Century" w:hint="eastAsia"/>
        </w:rPr>
        <w:t xml:space="preserve"> education</w:t>
      </w:r>
      <w:r w:rsidR="00597622">
        <w:rPr>
          <w:rFonts w:ascii="Century" w:hAnsi="Century" w:hint="eastAsia"/>
        </w:rPr>
        <w:t>.  That</w:t>
      </w:r>
      <w:r w:rsidR="00597622">
        <w:rPr>
          <w:rFonts w:ascii="Century" w:hAnsi="Century"/>
        </w:rPr>
        <w:t>’</w:t>
      </w:r>
      <w:r w:rsidR="00597622">
        <w:rPr>
          <w:rFonts w:ascii="Century" w:hAnsi="Century" w:hint="eastAsia"/>
        </w:rPr>
        <w:t xml:space="preserve">s why I </w:t>
      </w:r>
      <w:r w:rsidR="00777EA0">
        <w:rPr>
          <w:rFonts w:ascii="Century" w:hAnsi="Century" w:hint="eastAsia"/>
        </w:rPr>
        <w:t>decided to make</w:t>
      </w:r>
      <w:r w:rsidR="00597622">
        <w:rPr>
          <w:rFonts w:ascii="Century" w:hAnsi="Century" w:hint="eastAsia"/>
        </w:rPr>
        <w:t xml:space="preserve"> this movie.</w:t>
      </w:r>
      <w:r w:rsidR="006873F8">
        <w:rPr>
          <w:rFonts w:ascii="Century" w:hAnsi="Century"/>
        </w:rPr>
        <w:t>”</w:t>
      </w:r>
    </w:p>
    <w:p w14:paraId="3BEA7BD3" w14:textId="633E873E" w:rsidR="001E2E9A" w:rsidRDefault="006873F8" w:rsidP="005A3805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="008B3F8A" w:rsidRPr="00820776">
        <w:rPr>
          <w:rFonts w:ascii="Century" w:hAnsi="Century"/>
        </w:rPr>
        <w:t xml:space="preserve">　</w:t>
      </w:r>
      <w:r w:rsidR="0050612E">
        <w:rPr>
          <w:rFonts w:ascii="Century" w:hAnsi="Century" w:hint="eastAsia"/>
        </w:rPr>
        <w:t xml:space="preserve">Japanese schools are unique </w:t>
      </w:r>
      <w:r w:rsidR="00CB2B82">
        <w:rPr>
          <w:rFonts w:ascii="Century" w:hAnsi="Century" w:hint="eastAsia"/>
        </w:rPr>
        <w:t>for their</w:t>
      </w:r>
      <w:r w:rsidR="008B3F8A" w:rsidRPr="00820776">
        <w:rPr>
          <w:rFonts w:ascii="Century" w:hAnsi="Century"/>
        </w:rPr>
        <w:t> “</w:t>
      </w:r>
      <w:r w:rsidR="008B3F8A" w:rsidRPr="00820776">
        <w:rPr>
          <w:rStyle w:val="a4"/>
          <w:rFonts w:ascii="Century" w:hAnsi="Century"/>
        </w:rPr>
        <w:t>tokkatsu</w:t>
      </w:r>
      <w:r w:rsidR="008B3F8A" w:rsidRPr="00820776">
        <w:rPr>
          <w:rFonts w:ascii="Century" w:hAnsi="Century"/>
        </w:rPr>
        <w:t>”</w:t>
      </w:r>
      <w:r w:rsidR="00CB2B82">
        <w:rPr>
          <w:rFonts w:ascii="Century" w:hAnsi="Century" w:hint="eastAsia"/>
        </w:rPr>
        <w:t xml:space="preserve"> program</w:t>
      </w:r>
      <w:r w:rsidR="0095057A">
        <w:rPr>
          <w:rFonts w:ascii="Century" w:hAnsi="Century" w:hint="eastAsia"/>
        </w:rPr>
        <w:t xml:space="preserve"> </w:t>
      </w:r>
      <w:r w:rsidR="0002397C">
        <w:rPr>
          <w:rFonts w:ascii="Century" w:hAnsi="Century" w:hint="eastAsia"/>
        </w:rPr>
        <w:t>(</w:t>
      </w:r>
      <w:r w:rsidR="008B3F8A" w:rsidRPr="00820776">
        <w:rPr>
          <w:rFonts w:ascii="Century" w:hAnsi="Century"/>
        </w:rPr>
        <w:t>special activities</w:t>
      </w:r>
      <w:r w:rsidR="0002397C">
        <w:rPr>
          <w:rFonts w:ascii="Century" w:hAnsi="Century" w:hint="eastAsia"/>
        </w:rPr>
        <w:t>), such as</w:t>
      </w:r>
      <w:r w:rsidR="006E5CDA">
        <w:rPr>
          <w:rFonts w:ascii="Century" w:hAnsi="Century" w:hint="eastAsia"/>
        </w:rPr>
        <w:t xml:space="preserve"> </w:t>
      </w:r>
      <w:r w:rsidR="008B3F8A" w:rsidRPr="00820776">
        <w:rPr>
          <w:rFonts w:ascii="Century" w:hAnsi="Century"/>
        </w:rPr>
        <w:t xml:space="preserve">serving </w:t>
      </w:r>
      <w:r w:rsidR="006E5CDA">
        <w:rPr>
          <w:rFonts w:ascii="Century" w:hAnsi="Century" w:hint="eastAsia"/>
        </w:rPr>
        <w:t xml:space="preserve">school </w:t>
      </w:r>
      <w:r w:rsidR="008B3F8A" w:rsidRPr="00820776">
        <w:rPr>
          <w:rFonts w:ascii="Century" w:hAnsi="Century"/>
        </w:rPr>
        <w:t xml:space="preserve">lunches and cleaning classrooms.  </w:t>
      </w:r>
      <w:r w:rsidR="009920DB">
        <w:rPr>
          <w:rFonts w:ascii="Century" w:hAnsi="Century" w:hint="eastAsia"/>
        </w:rPr>
        <w:t xml:space="preserve">They teach </w:t>
      </w:r>
      <w:r w:rsidR="008B3F8A" w:rsidRPr="00820776">
        <w:rPr>
          <w:rFonts w:ascii="Century" w:hAnsi="Century"/>
        </w:rPr>
        <w:t>cooperation</w:t>
      </w:r>
      <w:r w:rsidR="00352736">
        <w:rPr>
          <w:rFonts w:ascii="Century" w:hAnsi="Century" w:hint="eastAsia"/>
        </w:rPr>
        <w:t xml:space="preserve"> and</w:t>
      </w:r>
      <w:r w:rsidR="008B3F8A" w:rsidRPr="00820776">
        <w:rPr>
          <w:rFonts w:ascii="Century" w:hAnsi="Century"/>
        </w:rPr>
        <w:t xml:space="preserve"> responsibility</w:t>
      </w:r>
      <w:r w:rsidR="00352736">
        <w:rPr>
          <w:rFonts w:ascii="Century" w:hAnsi="Century" w:hint="eastAsia"/>
        </w:rPr>
        <w:t xml:space="preserve"> </w:t>
      </w:r>
      <w:r w:rsidR="009920DB">
        <w:rPr>
          <w:rFonts w:ascii="Century" w:hAnsi="Century" w:hint="eastAsia"/>
        </w:rPr>
        <w:t>rather</w:t>
      </w:r>
      <w:r w:rsidR="0039405C">
        <w:rPr>
          <w:rFonts w:ascii="Century" w:hAnsi="Century" w:hint="eastAsia"/>
        </w:rPr>
        <w:t xml:space="preserve"> than</w:t>
      </w:r>
      <w:r w:rsidR="008B3F8A" w:rsidRPr="00820776">
        <w:rPr>
          <w:rFonts w:ascii="Century" w:hAnsi="Century"/>
        </w:rPr>
        <w:t xml:space="preserve"> individualism.  </w:t>
      </w:r>
    </w:p>
    <w:p w14:paraId="7F62F111" w14:textId="60BA5983" w:rsidR="001E2E9A" w:rsidRPr="00836FCD" w:rsidRDefault="0050612E" w:rsidP="00CF7DAB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45A74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="001E2E9A">
        <w:rPr>
          <w:rFonts w:ascii="Century" w:hAnsi="Century" w:hint="eastAsia"/>
        </w:rPr>
        <w:t xml:space="preserve">People </w:t>
      </w:r>
      <w:r w:rsidR="00B8702B">
        <w:rPr>
          <w:rFonts w:ascii="Century" w:hAnsi="Century" w:hint="eastAsia"/>
        </w:rPr>
        <w:t>around</w:t>
      </w:r>
      <w:r w:rsidR="001E2E9A">
        <w:rPr>
          <w:rFonts w:ascii="Century" w:hAnsi="Century" w:hint="eastAsia"/>
        </w:rPr>
        <w:t xml:space="preserve"> the world </w:t>
      </w:r>
      <w:r w:rsidR="00B8702B">
        <w:rPr>
          <w:rFonts w:ascii="Century" w:hAnsi="Century" w:hint="eastAsia"/>
        </w:rPr>
        <w:t>ask</w:t>
      </w:r>
      <w:r w:rsidR="001E2E9A">
        <w:rPr>
          <w:rFonts w:ascii="Century" w:hAnsi="Century" w:hint="eastAsia"/>
        </w:rPr>
        <w:t xml:space="preserve">, </w:t>
      </w:r>
      <w:r w:rsidR="001E2E9A">
        <w:rPr>
          <w:rFonts w:ascii="Century" w:hAnsi="Century"/>
        </w:rPr>
        <w:t>“</w:t>
      </w:r>
      <w:r w:rsidR="00D827CB">
        <w:rPr>
          <w:rFonts w:ascii="Century" w:hAnsi="Century" w:hint="eastAsia"/>
        </w:rPr>
        <w:t>W</w:t>
      </w:r>
      <w:r w:rsidR="001E2E9A">
        <w:rPr>
          <w:rFonts w:ascii="Century" w:hAnsi="Century" w:hint="eastAsia"/>
        </w:rPr>
        <w:t>hy do trains run on time</w:t>
      </w:r>
      <w:r w:rsidR="00D827CB">
        <w:rPr>
          <w:rFonts w:ascii="Century" w:hAnsi="Century" w:hint="eastAsia"/>
        </w:rPr>
        <w:t xml:space="preserve"> in Japan</w:t>
      </w:r>
      <w:r w:rsidR="00836FCD">
        <w:rPr>
          <w:rFonts w:ascii="Century" w:hAnsi="Century" w:hint="eastAsia"/>
        </w:rPr>
        <w:t>?</w:t>
      </w:r>
      <w:r>
        <w:rPr>
          <w:rFonts w:ascii="Century" w:hAnsi="Century" w:hint="eastAsia"/>
        </w:rPr>
        <w:t xml:space="preserve"> </w:t>
      </w:r>
      <w:r w:rsidR="00836FCD">
        <w:rPr>
          <w:rFonts w:ascii="Century" w:hAnsi="Century" w:hint="eastAsia"/>
        </w:rPr>
        <w:t xml:space="preserve"> Why </w:t>
      </w:r>
      <w:r w:rsidR="00D827CB">
        <w:rPr>
          <w:rFonts w:ascii="Century" w:hAnsi="Century" w:hint="eastAsia"/>
        </w:rPr>
        <w:t xml:space="preserve">are </w:t>
      </w:r>
      <w:r w:rsidR="00836FCD">
        <w:rPr>
          <w:rFonts w:ascii="Century" w:hAnsi="Century" w:hint="eastAsia"/>
        </w:rPr>
        <w:t>the streets</w:t>
      </w:r>
      <w:r w:rsidR="00D827CB">
        <w:rPr>
          <w:rFonts w:ascii="Century" w:hAnsi="Century" w:hint="eastAsia"/>
        </w:rPr>
        <w:t xml:space="preserve"> so clean</w:t>
      </w:r>
      <w:r w:rsidR="00836FCD">
        <w:rPr>
          <w:rFonts w:ascii="Century" w:hAnsi="Century" w:hint="eastAsia"/>
        </w:rPr>
        <w:t>?</w:t>
      </w:r>
      <w:r w:rsidR="00836FCD">
        <w:rPr>
          <w:rFonts w:ascii="Century" w:hAnsi="Century"/>
        </w:rPr>
        <w:t>”</w:t>
      </w:r>
      <w:r w:rsidR="00836FCD">
        <w:rPr>
          <w:rFonts w:ascii="Century" w:hAnsi="Century" w:hint="eastAsia"/>
        </w:rPr>
        <w:t xml:space="preserve">  </w:t>
      </w:r>
      <w:r w:rsidR="003E5945">
        <w:rPr>
          <w:rFonts w:ascii="Century" w:hAnsi="Century" w:hint="eastAsia"/>
        </w:rPr>
        <w:t xml:space="preserve">Yamazaki says, </w:t>
      </w:r>
      <w:r w:rsidR="003E5945">
        <w:rPr>
          <w:rFonts w:ascii="Century" w:hAnsi="Century"/>
        </w:rPr>
        <w:t>“</w:t>
      </w:r>
      <w:r w:rsidR="00836FCD">
        <w:rPr>
          <w:rFonts w:ascii="Century" w:hAnsi="Century" w:hint="eastAsia"/>
        </w:rPr>
        <w:t xml:space="preserve">The answer </w:t>
      </w:r>
      <w:r w:rsidR="003C132D">
        <w:rPr>
          <w:rFonts w:ascii="Century" w:hAnsi="Century" w:hint="eastAsia"/>
        </w:rPr>
        <w:t>is</w:t>
      </w:r>
      <w:r w:rsidR="00836FCD">
        <w:rPr>
          <w:rFonts w:ascii="Century" w:hAnsi="Century" w:hint="eastAsia"/>
        </w:rPr>
        <w:t xml:space="preserve"> in </w:t>
      </w:r>
      <w:r w:rsidR="003E5945">
        <w:rPr>
          <w:rFonts w:ascii="Century" w:hAnsi="Century" w:hint="eastAsia"/>
        </w:rPr>
        <w:t>school</w:t>
      </w:r>
      <w:r w:rsidR="00836FCD">
        <w:rPr>
          <w:rFonts w:ascii="Century" w:hAnsi="Century" w:hint="eastAsia"/>
        </w:rPr>
        <w:t xml:space="preserve"> education.</w:t>
      </w:r>
      <w:r w:rsidR="003E5945">
        <w:rPr>
          <w:rFonts w:ascii="Century" w:hAnsi="Century"/>
        </w:rPr>
        <w:t>”</w:t>
      </w:r>
      <w:r w:rsidR="00836FCD">
        <w:rPr>
          <w:rFonts w:ascii="Century" w:hAnsi="Century" w:hint="eastAsia"/>
        </w:rPr>
        <w:t xml:space="preserve"> </w:t>
      </w:r>
    </w:p>
    <w:p w14:paraId="1D7A218B" w14:textId="4C66A42D" w:rsidR="00352736" w:rsidRDefault="00C31EA8" w:rsidP="00352736">
      <w:pPr>
        <w:pStyle w:val="a3"/>
        <w:rPr>
          <w:rFonts w:ascii="UD デジタル 教科書体 NK" w:eastAsia="UD デジタル 教科書体 NK"/>
        </w:rPr>
      </w:pPr>
      <w:r w:rsidRPr="003C132D">
        <w:rPr>
          <w:rFonts w:ascii="UD デジタル 教科書体 NK" w:eastAsia="UD デジタル 教科書体 NK" w:hint="eastAsia"/>
        </w:rPr>
        <w:t xml:space="preserve">award賞　  </w:t>
      </w:r>
      <w:r w:rsidR="00352736">
        <w:rPr>
          <w:rFonts w:ascii="UD デジタル 教科書体 NK" w:eastAsia="UD デジタル 教科書体 NK" w:hint="eastAsia"/>
        </w:rPr>
        <w:t xml:space="preserve">  </w:t>
      </w:r>
      <w:r w:rsidR="003C132D" w:rsidRPr="003C132D">
        <w:rPr>
          <w:rFonts w:ascii="UD デジタル 教科書体 NK" w:eastAsia="UD デジタル 教科書体 NK" w:hint="eastAsia"/>
        </w:rPr>
        <w:t xml:space="preserve">follow～：～を追う　　　</w:t>
      </w:r>
      <w:r w:rsidR="00352736">
        <w:rPr>
          <w:rFonts w:ascii="UD デジタル 教科書体 NK" w:eastAsia="UD デジタル 教科書体 NK" w:hint="eastAsia"/>
        </w:rPr>
        <w:t xml:space="preserve">  </w:t>
      </w:r>
      <w:r w:rsidR="003C132D" w:rsidRPr="003C132D">
        <w:rPr>
          <w:rFonts w:ascii="UD デジタル 教科書体 NK" w:eastAsia="UD デジタル 教科書体 NK" w:hint="eastAsia"/>
        </w:rPr>
        <w:t>semester</w:t>
      </w:r>
      <w:r w:rsidR="00ED7FD7">
        <w:rPr>
          <w:rFonts w:ascii="UD デジタル 教科書体 NK" w:eastAsia="UD デジタル 教科書体 NK" w:hint="eastAsia"/>
        </w:rPr>
        <w:t>学期</w:t>
      </w:r>
      <w:r w:rsidR="003C132D" w:rsidRPr="003C132D">
        <w:rPr>
          <w:rFonts w:ascii="UD デジタル 教科書体 NK" w:eastAsia="UD デジタル 教科書体 NK" w:hint="eastAsia"/>
        </w:rPr>
        <w:t xml:space="preserve">　　</w:t>
      </w:r>
      <w:r w:rsidR="00352736">
        <w:rPr>
          <w:rFonts w:ascii="UD デジタル 教科書体 NK" w:eastAsia="UD デジタル 教科書体 NK" w:hint="eastAsia"/>
        </w:rPr>
        <w:t xml:space="preserve">  </w:t>
      </w:r>
      <w:r w:rsidR="003C132D" w:rsidRPr="003C132D">
        <w:rPr>
          <w:rFonts w:ascii="UD デジタル 教科書体 NK" w:eastAsia="UD デジタル 教科書体 NK" w:hint="eastAsia"/>
        </w:rPr>
        <w:t>perform演奏する</w:t>
      </w:r>
      <w:r w:rsidR="00352736">
        <w:rPr>
          <w:rFonts w:ascii="UD デジタル 教科書体 NK" w:eastAsia="UD デジタル 教科書体 NK" w:hint="eastAsia"/>
        </w:rPr>
        <w:t xml:space="preserve">    </w:t>
      </w:r>
      <w:r w:rsidR="00352736">
        <w:rPr>
          <w:rFonts w:ascii="UD デジタル 教科書体 NK" w:eastAsia="UD デジタル 教科書体 NK"/>
        </w:rPr>
        <w:t>“</w:t>
      </w:r>
      <w:r w:rsidR="003C132D" w:rsidRPr="003C132D">
        <w:rPr>
          <w:rFonts w:ascii="UD デジタル 教科書体 NK" w:eastAsia="UD デジタル 教科書体 NK" w:hint="eastAsia"/>
        </w:rPr>
        <w:t>Ode to Joy</w:t>
      </w:r>
      <w:r w:rsidR="00352736">
        <w:rPr>
          <w:rFonts w:ascii="UD デジタル 教科書体 NK" w:eastAsia="UD デジタル 教科書体 NK"/>
        </w:rPr>
        <w:t>”</w:t>
      </w:r>
      <w:r w:rsidR="003C132D" w:rsidRPr="003C132D">
        <w:rPr>
          <w:rFonts w:ascii="UD デジタル 教科書体 NK" w:eastAsia="UD デジタル 教科書体 NK" w:hint="eastAsia"/>
        </w:rPr>
        <w:t xml:space="preserve">歓喜の歌　　</w:t>
      </w:r>
    </w:p>
    <w:p w14:paraId="2F22D0C2" w14:textId="2531A018" w:rsidR="00D05291" w:rsidRPr="003C132D" w:rsidRDefault="003C132D" w:rsidP="008B3F8A">
      <w:pPr>
        <w:pStyle w:val="a3"/>
        <w:rPr>
          <w:rFonts w:ascii="UD デジタル 教科書体 NK" w:eastAsia="UD デジタル 教科書体 NK"/>
        </w:rPr>
      </w:pPr>
      <w:r w:rsidRPr="003C132D">
        <w:rPr>
          <w:rFonts w:ascii="UD デジタル 教科書体 NK" w:eastAsia="UD デジタル 教科書体 NK" w:hint="eastAsia"/>
        </w:rPr>
        <w:t>director監督　　　university大学　　(                )同僚     diligent勤勉な</w:t>
      </w:r>
      <w:r w:rsidR="00352736">
        <w:rPr>
          <w:rFonts w:ascii="UD デジタル 教科書体 NK" w:eastAsia="UD デジタル 教科書体 NK" w:hint="eastAsia"/>
        </w:rPr>
        <w:t xml:space="preserve">   </w:t>
      </w:r>
      <w:r w:rsidRPr="003C132D">
        <w:rPr>
          <w:rFonts w:ascii="UD デジタル 教科書体 NK" w:eastAsia="UD デジタル 教科書体 NK" w:hint="eastAsia"/>
        </w:rPr>
        <w:t xml:space="preserve">contribution貢献　　(    </w:t>
      </w:r>
      <w:r w:rsidR="00352736">
        <w:rPr>
          <w:rFonts w:ascii="UD デジタル 教科書体 NK" w:eastAsia="UD デジタル 教科書体 NK" w:hint="eastAsia"/>
        </w:rPr>
        <w:t xml:space="preserve"> </w:t>
      </w:r>
      <w:r w:rsidRPr="003C132D">
        <w:rPr>
          <w:rFonts w:ascii="UD デジタル 教科書体 NK" w:eastAsia="UD デジタル 教科書体 NK" w:hint="eastAsia"/>
        </w:rPr>
        <w:t xml:space="preserve">          )教育　　　serve出す</w:t>
      </w:r>
      <w:r w:rsidR="00352736">
        <w:rPr>
          <w:rFonts w:ascii="UD デジタル 教科書体 NK" w:eastAsia="UD デジタル 教科書体 NK" w:hint="eastAsia"/>
        </w:rPr>
        <w:t xml:space="preserve">    </w:t>
      </w:r>
      <w:r w:rsidRPr="003C132D">
        <w:rPr>
          <w:rFonts w:ascii="UD デジタル 教科書体 NK" w:eastAsia="UD デジタル 教科書体 NK" w:hint="eastAsia"/>
        </w:rPr>
        <w:t>cooperation協力　　responsibility責任　　　rather than～：～よりも</w:t>
      </w:r>
      <w:r w:rsidR="00352736">
        <w:rPr>
          <w:rFonts w:ascii="UD デジタル 教科書体 NK" w:eastAsia="UD デジタル 教科書体 NK" w:hint="eastAsia"/>
        </w:rPr>
        <w:t xml:space="preserve">   </w:t>
      </w:r>
      <w:r w:rsidRPr="003C132D">
        <w:rPr>
          <w:rFonts w:ascii="UD デジタル 教科書体 NK" w:eastAsia="UD デジタル 教科書体 NK" w:hint="eastAsia"/>
        </w:rPr>
        <w:t xml:space="preserve">　individualism個人主義　　</w:t>
      </w:r>
      <w:r w:rsidR="00CF7DAB">
        <w:rPr>
          <w:rFonts w:ascii="UD デジタル 教科書体 NK" w:eastAsia="UD デジタル 教科書体 NK" w:hint="eastAsia"/>
        </w:rPr>
        <w:t xml:space="preserve">　　</w:t>
      </w:r>
      <w:r w:rsidRPr="003C132D">
        <w:rPr>
          <w:rFonts w:ascii="UD デジタル 教科書体 NK" w:eastAsia="UD デジタル 教科書体 NK" w:hint="eastAsia"/>
        </w:rPr>
        <w:t xml:space="preserve">on time時間通りに　　　</w:t>
      </w:r>
      <w:r w:rsidR="00352736">
        <w:rPr>
          <w:rFonts w:ascii="UD デジタル 教科書体 NK" w:eastAsia="UD デジタル 教科書体 NK" w:hint="eastAsia"/>
        </w:rPr>
        <w:t xml:space="preserve">　</w:t>
      </w:r>
      <w:r w:rsidR="00CF7DAB">
        <w:rPr>
          <w:rFonts w:ascii="UD デジタル 教科書体 NK" w:eastAsia="UD デジタル 教科書体 NK" w:hint="eastAsia"/>
        </w:rPr>
        <w:t>★覚えた言葉（　　　　　　　　　　　　　　　　　　　　　　　　　　　　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504D6" w:rsidRPr="007106DE" w14:paraId="089C6838" w14:textId="77777777" w:rsidTr="00BA790A">
        <w:tc>
          <w:tcPr>
            <w:tcW w:w="9918" w:type="dxa"/>
          </w:tcPr>
          <w:p w14:paraId="26D61585" w14:textId="567453BB" w:rsidR="00F504D6" w:rsidRPr="007106DE" w:rsidRDefault="00F504D6" w:rsidP="00BA790A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 w:rsidRPr="007106DE">
              <w:rPr>
                <w:rFonts w:ascii="UD デジタル 教科書体 NK" w:eastAsia="UD デジタル 教科書体 NK" w:hint="eastAsia"/>
                <w:szCs w:val="21"/>
              </w:rPr>
              <w:t>[コラム①] 短編映画“Instruments of a Beating Heart”</w:t>
            </w:r>
          </w:p>
          <w:p w14:paraId="7E045E23" w14:textId="4C3C1F2D" w:rsidR="00F504D6" w:rsidRPr="007106DE" w:rsidRDefault="00F504D6" w:rsidP="00BA790A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 w:rsidRPr="007106DE">
              <w:rPr>
                <w:rFonts w:ascii="UD デジタル 教科書体 NK" w:eastAsia="UD デジタル 教科書体 NK" w:hint="eastAsia"/>
                <w:szCs w:val="21"/>
              </w:rPr>
              <w:t>『小学校～それは小さな社会～』は、99分のドキュメンタリー映画</w:t>
            </w:r>
            <w:r>
              <w:rPr>
                <w:rFonts w:ascii="UD デジタル 教科書体 NK" w:eastAsia="UD デジタル 教科書体 NK" w:hint="eastAsia"/>
                <w:szCs w:val="21"/>
              </w:rPr>
              <w:t>です。</w:t>
            </w:r>
            <w:r w:rsidRPr="007106DE">
              <w:rPr>
                <w:rFonts w:ascii="UD デジタル 教科書体 NK" w:eastAsia="UD デジタル 教科書体 NK" w:hint="eastAsia"/>
                <w:szCs w:val="21"/>
              </w:rPr>
              <w:t>“Instruments of a Beating Heart”は、その短縮版で23分です。タイトルは「鼓動する心臓（ハート）の楽器」という意味です。</w:t>
            </w:r>
          </w:p>
        </w:tc>
      </w:tr>
    </w:tbl>
    <w:p w14:paraId="1EC608A9" w14:textId="77777777" w:rsidR="008B3F8A" w:rsidRPr="00F504D6" w:rsidRDefault="008B3F8A" w:rsidP="008B3F8A">
      <w:pPr>
        <w:pStyle w:val="a3"/>
      </w:pPr>
    </w:p>
    <w:p w14:paraId="6A7F3265" w14:textId="12AED25D" w:rsidR="00201831" w:rsidRDefault="00201831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Pr="00201831"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短編ドキュメンタリー映画“</w:t>
      </w:r>
      <w:r w:rsidRPr="00201831">
        <w:rPr>
          <w:rFonts w:ascii="Century" w:hAnsi="Century"/>
        </w:rPr>
        <w:t>Instruments of a Beating Heart</w:t>
      </w:r>
      <w:r>
        <w:rPr>
          <w:rFonts w:ascii="Century" w:hAnsi="Century" w:hint="eastAsia"/>
        </w:rPr>
        <w:t>”は、何の</w:t>
      </w:r>
      <w:r w:rsidR="00204B66">
        <w:rPr>
          <w:rFonts w:ascii="Century" w:hAnsi="Century" w:hint="eastAsia"/>
        </w:rPr>
        <w:t>賞に</w:t>
      </w:r>
      <w:r>
        <w:rPr>
          <w:rFonts w:ascii="Century" w:hAnsi="Century" w:hint="eastAsia"/>
        </w:rPr>
        <w:t>ノミネートされましたか。</w:t>
      </w:r>
    </w:p>
    <w:p w14:paraId="01F3AB0E" w14:textId="77777777" w:rsidR="001F4F52" w:rsidRDefault="001F4F52" w:rsidP="001F4F52">
      <w:pPr>
        <w:pStyle w:val="a3"/>
        <w:rPr>
          <w:rFonts w:ascii="Century" w:hAnsi="Century"/>
        </w:rPr>
      </w:pPr>
    </w:p>
    <w:p w14:paraId="16E874A9" w14:textId="398EBA4E" w:rsidR="001F4F52" w:rsidRPr="00201831" w:rsidRDefault="001F4F52" w:rsidP="001F4F5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 w:rsidRPr="00201831">
        <w:rPr>
          <w:rFonts w:ascii="Century" w:hAnsi="Century"/>
        </w:rPr>
        <w:t xml:space="preserve">Where does the story of the documentary take place? </w:t>
      </w:r>
    </w:p>
    <w:p w14:paraId="1BA164DB" w14:textId="6ED03043" w:rsidR="00201831" w:rsidRPr="001F4F52" w:rsidRDefault="00201831" w:rsidP="00201831">
      <w:pPr>
        <w:pStyle w:val="a3"/>
        <w:rPr>
          <w:rFonts w:ascii="Century" w:hAnsi="Century"/>
        </w:rPr>
      </w:pPr>
    </w:p>
    <w:p w14:paraId="32C3EA37" w14:textId="77914068" w:rsidR="00201831" w:rsidRPr="00201831" w:rsidRDefault="00201831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1F4F52">
        <w:rPr>
          <w:rFonts w:ascii="Century" w:hAnsi="Century" w:hint="eastAsia"/>
        </w:rPr>
        <w:t>3</w:t>
      </w:r>
      <w:r w:rsidRPr="00201831">
        <w:rPr>
          <w:rFonts w:ascii="Century" w:hAnsi="Century"/>
        </w:rPr>
        <w:t xml:space="preserve">  What challenge do first graders face in the film? </w:t>
      </w:r>
    </w:p>
    <w:p w14:paraId="35C52F31" w14:textId="77777777" w:rsidR="00201831" w:rsidRPr="001F4F52" w:rsidRDefault="00201831" w:rsidP="00201831">
      <w:pPr>
        <w:pStyle w:val="a3"/>
        <w:rPr>
          <w:rFonts w:ascii="Century" w:hAnsi="Century"/>
        </w:rPr>
      </w:pPr>
    </w:p>
    <w:p w14:paraId="746F669E" w14:textId="5D3C014C" w:rsidR="00201831" w:rsidRPr="00201831" w:rsidRDefault="001F4F52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 w:rsidR="00201831" w:rsidRPr="00201831">
        <w:rPr>
          <w:rFonts w:ascii="Century" w:hAnsi="Century"/>
        </w:rPr>
        <w:t xml:space="preserve">  What is Emma Yamazaki’s family background? </w:t>
      </w:r>
    </w:p>
    <w:p w14:paraId="4B94C24B" w14:textId="77777777" w:rsidR="001F4F52" w:rsidRDefault="001F4F52" w:rsidP="00201831">
      <w:pPr>
        <w:pStyle w:val="a3"/>
        <w:rPr>
          <w:rFonts w:ascii="Century" w:hAnsi="Century"/>
        </w:rPr>
      </w:pPr>
    </w:p>
    <w:p w14:paraId="70C0A412" w14:textId="5B330402" w:rsidR="00201831" w:rsidRPr="00201831" w:rsidRDefault="001F4F52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</w:t>
      </w:r>
      <w:r w:rsidR="00201831" w:rsidRPr="00201831">
        <w:rPr>
          <w:rFonts w:ascii="Century" w:hAnsi="Century"/>
        </w:rPr>
        <w:t xml:space="preserve">  Where did Yamazaki go to school? </w:t>
      </w:r>
    </w:p>
    <w:p w14:paraId="2A52E9F3" w14:textId="77777777" w:rsidR="001F4F52" w:rsidRDefault="001F4F52" w:rsidP="00201831">
      <w:pPr>
        <w:pStyle w:val="a3"/>
        <w:rPr>
          <w:rFonts w:ascii="Century" w:hAnsi="Century"/>
        </w:rPr>
      </w:pPr>
    </w:p>
    <w:p w14:paraId="236FDFC6" w14:textId="44040453" w:rsidR="001F4F52" w:rsidRDefault="00272E25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ニューヨークの山崎監督の同僚は、彼女のどんな姿勢を褒めましたか。</w:t>
      </w:r>
      <w:r w:rsidR="005E0CA6">
        <w:rPr>
          <w:rFonts w:ascii="Century" w:hAnsi="Century" w:hint="eastAsia"/>
        </w:rPr>
        <w:t>３つ書きましょう。</w:t>
      </w:r>
    </w:p>
    <w:p w14:paraId="100E1634" w14:textId="77777777" w:rsidR="001F4F52" w:rsidRPr="00272E25" w:rsidRDefault="001F4F52" w:rsidP="00201831">
      <w:pPr>
        <w:pStyle w:val="a3"/>
        <w:rPr>
          <w:rFonts w:ascii="Century" w:hAnsi="Century"/>
        </w:rPr>
      </w:pPr>
    </w:p>
    <w:p w14:paraId="29633D4D" w14:textId="7AE25F75" w:rsidR="00201831" w:rsidRPr="00201831" w:rsidRDefault="005E0CA6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日本の小学校の「特活」には、どんな活動が含まれていますか。例を２つあげましょう。</w:t>
      </w:r>
      <w:r w:rsidR="00201831" w:rsidRPr="00201831">
        <w:rPr>
          <w:rFonts w:ascii="Century" w:hAnsi="Century"/>
        </w:rPr>
        <w:t xml:space="preserve"> </w:t>
      </w:r>
    </w:p>
    <w:p w14:paraId="772734EA" w14:textId="77777777" w:rsidR="005E0CA6" w:rsidRDefault="005E0CA6" w:rsidP="00201831">
      <w:pPr>
        <w:pStyle w:val="a3"/>
        <w:rPr>
          <w:rFonts w:ascii="Century" w:hAnsi="Century"/>
        </w:rPr>
      </w:pPr>
    </w:p>
    <w:p w14:paraId="1E4E9EF8" w14:textId="57BC6B72" w:rsidR="005E0CA6" w:rsidRDefault="005E0CA6" w:rsidP="0020183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「特活」は生徒たちに何を教えますか。２つ書きましょう。</w:t>
      </w:r>
    </w:p>
    <w:p w14:paraId="782E824E" w14:textId="77777777" w:rsidR="007B33D0" w:rsidRDefault="007B33D0" w:rsidP="00201831">
      <w:pPr>
        <w:pStyle w:val="a3"/>
        <w:rPr>
          <w:rFonts w:ascii="Century" w:hAnsi="Century"/>
        </w:rPr>
      </w:pPr>
    </w:p>
    <w:p w14:paraId="15454545" w14:textId="1B85D34F" w:rsidR="00CF7DAB" w:rsidRPr="00900441" w:rsidRDefault="00CF7DAB" w:rsidP="00CF7DAB">
      <w:pPr>
        <w:pStyle w:val="a3"/>
        <w:rPr>
          <w:rFonts w:ascii="Century" w:eastAsiaTheme="minorHAnsi" w:hAnsi="Century"/>
        </w:rPr>
      </w:pPr>
      <w:r w:rsidRPr="00900441">
        <w:rPr>
          <w:rFonts w:ascii="Century" w:eastAsiaTheme="minorHAnsi" w:hAnsi="Century"/>
        </w:rPr>
        <w:t>Q</w:t>
      </w:r>
      <w:r w:rsidR="00EC54D0">
        <w:rPr>
          <w:rFonts w:ascii="Century" w:eastAsiaTheme="minorHAnsi" w:hAnsi="Century" w:hint="eastAsia"/>
        </w:rPr>
        <w:t>9</w:t>
      </w:r>
      <w:r w:rsidRPr="00900441">
        <w:rPr>
          <w:rFonts w:ascii="Century" w:eastAsiaTheme="minorHAnsi" w:hAnsi="Century"/>
        </w:rPr>
        <w:t xml:space="preserve">  </w:t>
      </w:r>
      <w:r>
        <w:rPr>
          <w:rFonts w:ascii="Century" w:eastAsiaTheme="minorHAnsi" w:hAnsi="Century" w:hint="eastAsia"/>
        </w:rPr>
        <w:t>世界の人々は、日本についてどんな質問をしますか。２つ書きましょう。</w:t>
      </w:r>
    </w:p>
    <w:p w14:paraId="1D7F2822" w14:textId="08F91493" w:rsidR="00CF7DAB" w:rsidRPr="00900441" w:rsidRDefault="00CF7DAB" w:rsidP="00CF7DAB">
      <w:pPr>
        <w:pStyle w:val="a3"/>
        <w:ind w:firstLineChars="100" w:firstLine="21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★</w:t>
      </w:r>
      <w:r w:rsidR="00A10308">
        <w:rPr>
          <w:rFonts w:ascii="Century" w:eastAsiaTheme="minorHAnsi" w:hAnsi="Century" w:hint="eastAsia"/>
        </w:rPr>
        <w:t>電車</w:t>
      </w:r>
      <w:r>
        <w:rPr>
          <w:rFonts w:ascii="Century" w:eastAsiaTheme="minorHAnsi" w:hAnsi="Century" w:hint="eastAsia"/>
        </w:rPr>
        <w:t>について</w:t>
      </w:r>
      <w:r w:rsidRPr="00900441">
        <w:rPr>
          <w:rFonts w:ascii="Century" w:eastAsiaTheme="minorHAnsi" w:hAnsi="Century"/>
        </w:rPr>
        <w:t xml:space="preserve">（　　　　　　　</w:t>
      </w:r>
      <w:r>
        <w:rPr>
          <w:rFonts w:ascii="Century" w:eastAsiaTheme="minorHAnsi" w:hAnsi="Century" w:hint="eastAsia"/>
        </w:rPr>
        <w:t xml:space="preserve">　</w:t>
      </w:r>
      <w:r w:rsidRPr="00900441">
        <w:rPr>
          <w:rFonts w:ascii="Century" w:eastAsiaTheme="minorHAnsi" w:hAnsi="Century"/>
        </w:rPr>
        <w:t xml:space="preserve">　</w:t>
      </w:r>
      <w:r>
        <w:rPr>
          <w:rFonts w:ascii="Century" w:eastAsiaTheme="minorHAnsi" w:hAnsi="Century" w:hint="eastAsia"/>
        </w:rPr>
        <w:t xml:space="preserve">　　</w:t>
      </w:r>
      <w:r w:rsidRPr="00900441">
        <w:rPr>
          <w:rFonts w:ascii="Century" w:eastAsiaTheme="minorHAnsi" w:hAnsi="Century"/>
        </w:rPr>
        <w:t xml:space="preserve">　）　</w:t>
      </w:r>
      <w:r>
        <w:rPr>
          <w:rFonts w:ascii="Century" w:eastAsiaTheme="minorHAnsi" w:hAnsi="Century" w:hint="eastAsia"/>
        </w:rPr>
        <w:t>★</w:t>
      </w:r>
      <w:r w:rsidR="00A10308">
        <w:rPr>
          <w:rFonts w:ascii="Century" w:eastAsiaTheme="minorHAnsi" w:hAnsi="Century" w:hint="eastAsia"/>
        </w:rPr>
        <w:t>道路</w:t>
      </w:r>
      <w:r w:rsidRPr="00900441">
        <w:rPr>
          <w:rFonts w:ascii="Century" w:eastAsiaTheme="minorHAnsi" w:hAnsi="Century"/>
        </w:rPr>
        <w:t xml:space="preserve">について（　</w:t>
      </w:r>
      <w:r>
        <w:rPr>
          <w:rFonts w:ascii="Century" w:eastAsiaTheme="minorHAnsi" w:hAnsi="Century" w:hint="eastAsia"/>
        </w:rPr>
        <w:t xml:space="preserve">　</w:t>
      </w:r>
      <w:r w:rsidRPr="00900441">
        <w:rPr>
          <w:rFonts w:ascii="Century" w:eastAsiaTheme="minorHAnsi" w:hAnsi="Century"/>
        </w:rPr>
        <w:t xml:space="preserve">　　　　　　　　　　　）</w:t>
      </w:r>
    </w:p>
    <w:p w14:paraId="257B42C4" w14:textId="251E0551" w:rsidR="00F504D6" w:rsidRPr="00FC015A" w:rsidRDefault="00F504D6" w:rsidP="00F504D6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9D3199">
        <w:rPr>
          <w:rFonts w:ascii="Century" w:hAnsi="Century"/>
          <w:sz w:val="20"/>
          <w:szCs w:val="20"/>
          <w:bdr w:val="single" w:sz="4" w:space="0" w:color="auto"/>
        </w:rPr>
        <w:lastRenderedPageBreak/>
        <w:t>７</w:t>
      </w:r>
      <w:r w:rsidRPr="00E601FE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She also says,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Today</w:t>
      </w:r>
      <w:r w:rsidRPr="00E601FE">
        <w:rPr>
          <w:rFonts w:ascii="Century" w:hAnsi="Century"/>
        </w:rPr>
        <w:t xml:space="preserve">, when people talk about school education, </w:t>
      </w:r>
      <w:r>
        <w:rPr>
          <w:rFonts w:ascii="Century" w:hAnsi="Century" w:hint="eastAsia"/>
        </w:rPr>
        <w:t>they f</w:t>
      </w:r>
      <w:r w:rsidR="001D3125">
        <w:rPr>
          <w:rFonts w:ascii="Century" w:hAnsi="Century" w:hint="eastAsia"/>
        </w:rPr>
        <w:t>o</w:t>
      </w:r>
      <w:r>
        <w:rPr>
          <w:rFonts w:ascii="Century" w:hAnsi="Century" w:hint="eastAsia"/>
        </w:rPr>
        <w:t>cus on</w:t>
      </w:r>
      <w:r w:rsidRPr="00E601FE">
        <w:rPr>
          <w:rFonts w:ascii="Century" w:hAnsi="Century"/>
        </w:rPr>
        <w:t xml:space="preserve"> </w:t>
      </w:r>
      <w:r w:rsidR="004D16D8">
        <w:rPr>
          <w:rFonts w:ascii="Century" w:hAnsi="Century" w:hint="eastAsia"/>
        </w:rPr>
        <w:t xml:space="preserve">the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black</w:t>
      </w:r>
      <w:r>
        <w:rPr>
          <w:rFonts w:ascii="Century" w:hAnsi="Century"/>
        </w:rPr>
        <w:t>”</w:t>
      </w:r>
      <w:r w:rsidRPr="00E601FE">
        <w:rPr>
          <w:rFonts w:ascii="Century" w:hAnsi="Century"/>
        </w:rPr>
        <w:t xml:space="preserve"> working conditions</w:t>
      </w:r>
      <w:r>
        <w:rPr>
          <w:rFonts w:ascii="Century" w:hAnsi="Century" w:hint="eastAsia"/>
        </w:rPr>
        <w:t xml:space="preserve"> of teachers</w:t>
      </w:r>
      <w:r w:rsidRPr="00E601FE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</w:t>
      </w:r>
      <w:r w:rsidRPr="00E601FE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But if that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s all people talk about, </w:t>
      </w:r>
      <w:r w:rsidRPr="00E601FE">
        <w:rPr>
          <w:rFonts w:ascii="Century" w:hAnsi="Century"/>
        </w:rPr>
        <w:t>who want</w:t>
      </w:r>
      <w:r>
        <w:rPr>
          <w:rFonts w:ascii="Century" w:hAnsi="Century" w:hint="eastAsia"/>
        </w:rPr>
        <w:t>s</w:t>
      </w:r>
      <w:r w:rsidRPr="00E601FE">
        <w:rPr>
          <w:rFonts w:ascii="Century" w:hAnsi="Century"/>
        </w:rPr>
        <w:t xml:space="preserve"> to be</w:t>
      </w:r>
      <w:r>
        <w:rPr>
          <w:rFonts w:ascii="Century" w:hAnsi="Century" w:hint="eastAsia"/>
        </w:rPr>
        <w:t xml:space="preserve"> </w:t>
      </w:r>
      <w:r w:rsidRPr="00E601FE">
        <w:rPr>
          <w:rFonts w:ascii="Century" w:hAnsi="Century"/>
        </w:rPr>
        <w:t>a teacher?</w:t>
      </w:r>
      <w:r>
        <w:rPr>
          <w:rFonts w:ascii="Century" w:hAnsi="Century" w:hint="eastAsia"/>
        </w:rPr>
        <w:t xml:space="preserve">  </w:t>
      </w:r>
      <w:r w:rsidRPr="00E601FE">
        <w:rPr>
          <w:rFonts w:ascii="Century" w:hAnsi="Century"/>
        </w:rPr>
        <w:t xml:space="preserve">Schools </w:t>
      </w:r>
      <w:r>
        <w:rPr>
          <w:rFonts w:ascii="Century" w:hAnsi="Century" w:hint="eastAsia"/>
        </w:rPr>
        <w:t xml:space="preserve">shape </w:t>
      </w:r>
      <w:r w:rsidRPr="00E601FE">
        <w:rPr>
          <w:rFonts w:ascii="Century" w:hAnsi="Century"/>
        </w:rPr>
        <w:t>Japan's future</w:t>
      </w:r>
      <w:r>
        <w:rPr>
          <w:rFonts w:ascii="Century" w:hAnsi="Century" w:hint="eastAsia"/>
        </w:rPr>
        <w:t>, and teachers are working hard for their students every day</w:t>
      </w:r>
      <w:r w:rsidRPr="00E601FE"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  <w:r w:rsidRPr="00E601FE">
        <w:rPr>
          <w:rFonts w:ascii="Century" w:hAnsi="Century"/>
        </w:rPr>
        <w:t>I wanted to sh</w:t>
      </w:r>
      <w:r>
        <w:rPr>
          <w:rFonts w:ascii="Century" w:hAnsi="Century" w:hint="eastAsia"/>
        </w:rPr>
        <w:t>ow</w:t>
      </w:r>
      <w:r w:rsidRPr="00E601FE">
        <w:rPr>
          <w:rFonts w:ascii="Century" w:hAnsi="Century"/>
        </w:rPr>
        <w:t xml:space="preserve"> the</w:t>
      </w:r>
      <w:r>
        <w:rPr>
          <w:rFonts w:ascii="Century" w:hAnsi="Century" w:hint="eastAsia"/>
        </w:rPr>
        <w:t>ir</w:t>
      </w:r>
      <w:r w:rsidRPr="00E601FE">
        <w:rPr>
          <w:rFonts w:ascii="Century" w:hAnsi="Century"/>
        </w:rPr>
        <w:t xml:space="preserve"> real human side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>”</w:t>
      </w:r>
    </w:p>
    <w:p w14:paraId="7FE4D9F0" w14:textId="5F1B5A7A" w:rsidR="00B63395" w:rsidRDefault="00F504D6" w:rsidP="003B3F0E">
      <w:r w:rsidRPr="003C132D">
        <w:rPr>
          <w:rFonts w:ascii="UD デジタル 教科書体 NK" w:eastAsia="UD デジタル 教科書体 NK" w:hint="eastAsia"/>
        </w:rPr>
        <w:t>focus on ～：～</w:t>
      </w:r>
      <w:r>
        <w:rPr>
          <w:rFonts w:ascii="UD デジタル 教科書体 NK" w:eastAsia="UD デジタル 教科書体 NK" w:hint="eastAsia"/>
        </w:rPr>
        <w:t xml:space="preserve">に集中する　　　　shape形作る　　</w:t>
      </w:r>
    </w:p>
    <w:p w14:paraId="04E07C2F" w14:textId="77777777" w:rsidR="00B63395" w:rsidRDefault="00B63395" w:rsidP="003B3F0E"/>
    <w:p w14:paraId="6AFD80E1" w14:textId="3C748F65" w:rsidR="00CF7DAB" w:rsidRPr="000B5E82" w:rsidRDefault="00CF7DAB" w:rsidP="003B3F0E">
      <w:pPr>
        <w:rPr>
          <w:rFonts w:ascii="Century" w:hAnsi="Century"/>
        </w:rPr>
      </w:pPr>
      <w:r w:rsidRPr="000B5E82">
        <w:rPr>
          <w:rFonts w:ascii="Century" w:hAnsi="Century"/>
        </w:rPr>
        <w:t>Q</w:t>
      </w:r>
      <w:r w:rsidR="007C7B29">
        <w:rPr>
          <w:rFonts w:ascii="Century" w:hAnsi="Century" w:hint="eastAsia"/>
        </w:rPr>
        <w:t>10</w:t>
      </w:r>
      <w:r w:rsidRPr="000B5E82">
        <w:rPr>
          <w:rFonts w:ascii="Century" w:hAnsi="Century"/>
        </w:rPr>
        <w:t xml:space="preserve">　</w:t>
      </w:r>
      <w:r w:rsidR="001D3125" w:rsidRPr="000B5E82">
        <w:rPr>
          <w:rFonts w:ascii="Century" w:hAnsi="Century"/>
        </w:rPr>
        <w:t>山崎監督によると、最近の人々は教育について話すと、何が話題の中心になりがちですか。</w:t>
      </w:r>
    </w:p>
    <w:p w14:paraId="7482E70E" w14:textId="77777777" w:rsidR="00B63395" w:rsidRPr="007C7B29" w:rsidRDefault="00B63395" w:rsidP="003B3F0E">
      <w:pPr>
        <w:rPr>
          <w:rFonts w:ascii="Century" w:hAnsi="Century"/>
        </w:rPr>
      </w:pPr>
    </w:p>
    <w:p w14:paraId="4474237A" w14:textId="1292A3CB" w:rsidR="001D3125" w:rsidRPr="000B5E82" w:rsidRDefault="000B5E82" w:rsidP="000B5E82">
      <w:pPr>
        <w:pStyle w:val="a3"/>
        <w:rPr>
          <w:rFonts w:ascii="Century" w:hAnsi="Century"/>
        </w:rPr>
      </w:pPr>
      <w:r w:rsidRPr="000B5E82">
        <w:rPr>
          <w:rFonts w:ascii="Century" w:hAnsi="Century"/>
        </w:rPr>
        <w:t>Q</w:t>
      </w:r>
      <w:r w:rsidR="007C7B29">
        <w:rPr>
          <w:rFonts w:ascii="Century" w:hAnsi="Century" w:hint="eastAsia"/>
        </w:rPr>
        <w:t>11</w:t>
      </w:r>
      <w:r w:rsidR="001D3125" w:rsidRPr="000B5E82">
        <w:rPr>
          <w:rFonts w:ascii="Century" w:hAnsi="Century"/>
        </w:rPr>
        <w:t xml:space="preserve">  Why does Yamazaki think it is important to show teachers' human side? </w:t>
      </w:r>
    </w:p>
    <w:p w14:paraId="799FE91A" w14:textId="77777777" w:rsidR="001D3125" w:rsidRPr="007C7B29" w:rsidRDefault="001D3125" w:rsidP="003B3F0E"/>
    <w:p w14:paraId="526829EE" w14:textId="77777777" w:rsidR="006B6E08" w:rsidRDefault="006B6E08" w:rsidP="003B3F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6E08" w14:paraId="51328C56" w14:textId="77777777" w:rsidTr="006B6E08">
        <w:tc>
          <w:tcPr>
            <w:tcW w:w="10194" w:type="dxa"/>
          </w:tcPr>
          <w:p w14:paraId="76D628E1" w14:textId="77777777" w:rsidR="006B6E08" w:rsidRPr="007106DE" w:rsidRDefault="006B6E08" w:rsidP="006B6E08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 w:rsidRPr="007106DE">
              <w:rPr>
                <w:rFonts w:ascii="UD デジタル 教科書体 NK" w:eastAsia="UD デジタル 教科書体 NK" w:hint="eastAsia"/>
                <w:szCs w:val="21"/>
              </w:rPr>
              <w:t>［コラム②］　P</w:t>
            </w:r>
            <w:r w:rsidRPr="007106DE">
              <w:rPr>
                <w:rFonts w:ascii="UD デジタル 教科書体 NK" w:eastAsia="UD デジタル 教科書体 NK"/>
                <w:szCs w:val="21"/>
              </w:rPr>
              <w:t>u</w:t>
            </w:r>
            <w:r w:rsidRPr="007106DE">
              <w:rPr>
                <w:rFonts w:ascii="UD デジタル 教科書体 NK" w:eastAsia="UD デジタル 教科書体 NK" w:hint="eastAsia"/>
                <w:szCs w:val="21"/>
              </w:rPr>
              <w:t>nctual Trains（時間を守る電車）</w:t>
            </w:r>
          </w:p>
          <w:p w14:paraId="146065EA" w14:textId="1553B8C6" w:rsidR="006B6E08" w:rsidRPr="006B6E08" w:rsidRDefault="006B6E08" w:rsidP="003B3F0E">
            <w:pPr>
              <w:rPr>
                <w:rFonts w:ascii="Century" w:hAnsi="Century"/>
              </w:rPr>
            </w:pPr>
            <w:r w:rsidRPr="007106DE">
              <w:rPr>
                <w:rFonts w:ascii="UD デジタル 教科書体 NK" w:eastAsia="UD デジタル 教科書体 NK" w:hint="eastAsia"/>
                <w:szCs w:val="21"/>
              </w:rPr>
              <w:t>日本の電車は、時間に正確なことで有名です。　多くの国では、電車は日本ほど時間に厳しくありません。</w:t>
            </w:r>
            <w:r w:rsidRPr="007106DE">
              <w:rPr>
                <w:rFonts w:ascii="UD デジタル 教科書体 NK" w:eastAsia="UD デジタル 教科書体 NK"/>
                <w:szCs w:val="21"/>
              </w:rPr>
              <w:br/>
            </w:r>
            <w:r w:rsidRPr="007106DE">
              <w:rPr>
                <w:rFonts w:ascii="UD デジタル 教科書体 NK" w:eastAsia="UD デジタル 教科書体 NK" w:hint="eastAsia"/>
                <w:szCs w:val="21"/>
              </w:rPr>
              <w:t>たとえば、アメリカやイタリアでは、電車の遅延がよく起こります。　（※日本以外にも、スイス、ドイツ、オランダの</w:t>
            </w:r>
            <w:r w:rsidRPr="007106DE">
              <w:rPr>
                <w:rFonts w:ascii="UD デジタル 教科書体 NK" w:eastAsia="UD デジタル 教科書体 NK"/>
                <w:szCs w:val="21"/>
              </w:rPr>
              <w:br/>
            </w:r>
            <w:r w:rsidRPr="007106DE">
              <w:rPr>
                <w:rFonts w:ascii="UD デジタル 教科書体 NK" w:eastAsia="UD デジタル 教科書体 NK" w:hint="eastAsia"/>
                <w:szCs w:val="21"/>
              </w:rPr>
              <w:t>都市の電車は、時間に正確で知られています。</w:t>
            </w:r>
          </w:p>
        </w:tc>
      </w:tr>
    </w:tbl>
    <w:p w14:paraId="3E522CF6" w14:textId="77777777" w:rsidR="006B6E08" w:rsidRDefault="006B6E08" w:rsidP="003B3F0E">
      <w:pPr>
        <w:rPr>
          <w:rFonts w:ascii="Century" w:hAnsi="Century"/>
        </w:rPr>
      </w:pPr>
    </w:p>
    <w:p w14:paraId="19ACDCC4" w14:textId="1FDEDF86" w:rsidR="006B6E08" w:rsidRDefault="006B6E08" w:rsidP="003B3F0E">
      <w:pPr>
        <w:rPr>
          <w:rFonts w:ascii="Century" w:hAnsi="Century"/>
        </w:rPr>
      </w:pPr>
      <w:r>
        <w:rPr>
          <w:rFonts w:ascii="Century" w:hAnsi="Century" w:hint="eastAsia"/>
        </w:rPr>
        <w:t>［</w:t>
      </w:r>
      <w:r w:rsidR="00C73016">
        <w:rPr>
          <w:rFonts w:ascii="Century" w:hAnsi="Century" w:hint="eastAsia"/>
        </w:rPr>
        <w:t>Essay Writing</w:t>
      </w:r>
      <w:r>
        <w:rPr>
          <w:rFonts w:ascii="Century" w:hAnsi="Century" w:hint="eastAsia"/>
        </w:rPr>
        <w:t>］</w:t>
      </w:r>
    </w:p>
    <w:p w14:paraId="227643F2" w14:textId="18D2D949" w:rsidR="00C73016" w:rsidRDefault="00C73016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7C7B29">
        <w:rPr>
          <w:rFonts w:ascii="Century" w:hAnsi="Century" w:hint="eastAsia"/>
        </w:rPr>
        <w:t>12</w:t>
      </w:r>
      <w:r>
        <w:rPr>
          <w:rFonts w:ascii="Century" w:hAnsi="Century" w:hint="eastAsia"/>
        </w:rPr>
        <w:t xml:space="preserve">  </w:t>
      </w:r>
      <w:r w:rsidR="006B6E08" w:rsidRPr="006B6E08">
        <w:rPr>
          <w:rFonts w:ascii="Century" w:hAnsi="Century"/>
        </w:rPr>
        <w:t>What are the advantages of students serving school lunches?</w:t>
      </w:r>
      <w:r w:rsidR="006B6E08" w:rsidRPr="006B6E08">
        <w:rPr>
          <w:rFonts w:ascii="Century" w:hAnsi="Century"/>
        </w:rPr>
        <w:br/>
      </w:r>
    </w:p>
    <w:p w14:paraId="1CCCD966" w14:textId="77777777" w:rsidR="00C73016" w:rsidRDefault="00C73016" w:rsidP="003B3F0E">
      <w:pPr>
        <w:rPr>
          <w:rFonts w:ascii="Century" w:hAnsi="Century"/>
        </w:rPr>
      </w:pPr>
    </w:p>
    <w:p w14:paraId="5CC7942E" w14:textId="77777777" w:rsidR="00C73016" w:rsidRDefault="00C73016" w:rsidP="003B3F0E">
      <w:pPr>
        <w:rPr>
          <w:rFonts w:ascii="Century" w:hAnsi="Century"/>
        </w:rPr>
      </w:pPr>
    </w:p>
    <w:p w14:paraId="15EBF5EA" w14:textId="77777777" w:rsidR="00C73016" w:rsidRDefault="00C73016" w:rsidP="003B3F0E">
      <w:pPr>
        <w:rPr>
          <w:rFonts w:ascii="Century" w:hAnsi="Century"/>
        </w:rPr>
      </w:pPr>
    </w:p>
    <w:p w14:paraId="555E651F" w14:textId="07689606" w:rsidR="001D3125" w:rsidRPr="00C11065" w:rsidRDefault="00C73016" w:rsidP="003B3F0E">
      <w:pPr>
        <w:rPr>
          <w:rFonts w:ascii="Century" w:hAnsi="Century"/>
        </w:rPr>
      </w:pPr>
      <w:r w:rsidRPr="00C11065">
        <w:rPr>
          <w:rFonts w:ascii="Century" w:hAnsi="Century"/>
        </w:rPr>
        <w:t>Q1</w:t>
      </w:r>
      <w:r w:rsidR="007C7B29">
        <w:rPr>
          <w:rFonts w:ascii="Century" w:hAnsi="Century" w:hint="eastAsia"/>
        </w:rPr>
        <w:t>3</w:t>
      </w:r>
      <w:r w:rsidRPr="00C11065">
        <w:rPr>
          <w:rFonts w:ascii="Century" w:hAnsi="Century"/>
        </w:rPr>
        <w:t xml:space="preserve">  Do you think that </w:t>
      </w:r>
      <w:r w:rsidR="006B6E08" w:rsidRPr="00C11065">
        <w:rPr>
          <w:rFonts w:ascii="Century" w:hAnsi="Century"/>
        </w:rPr>
        <w:t xml:space="preserve">students </w:t>
      </w:r>
      <w:r w:rsidRPr="00C11065">
        <w:rPr>
          <w:rFonts w:ascii="Century" w:hAnsi="Century"/>
        </w:rPr>
        <w:t xml:space="preserve">should </w:t>
      </w:r>
      <w:r w:rsidR="006B6E08" w:rsidRPr="00C11065">
        <w:rPr>
          <w:rFonts w:ascii="Century" w:hAnsi="Century"/>
        </w:rPr>
        <w:t>clean the classroom?</w:t>
      </w:r>
    </w:p>
    <w:p w14:paraId="1DF6AFF8" w14:textId="77777777" w:rsidR="001D3125" w:rsidRPr="000A544F" w:rsidRDefault="001D3125" w:rsidP="003B3F0E">
      <w:pPr>
        <w:rPr>
          <w:rFonts w:ascii="Century" w:hAnsi="Century"/>
        </w:rPr>
      </w:pPr>
    </w:p>
    <w:p w14:paraId="1E4E9068" w14:textId="77777777" w:rsidR="001D3125" w:rsidRPr="00C11065" w:rsidRDefault="001D3125" w:rsidP="003B3F0E">
      <w:pPr>
        <w:rPr>
          <w:rFonts w:ascii="Century" w:hAnsi="Century"/>
        </w:rPr>
      </w:pPr>
    </w:p>
    <w:p w14:paraId="22B3DE0D" w14:textId="77777777" w:rsidR="00B63395" w:rsidRPr="00C11065" w:rsidRDefault="00B63395" w:rsidP="003B3F0E">
      <w:pPr>
        <w:rPr>
          <w:rFonts w:ascii="Century" w:hAnsi="Century"/>
        </w:rPr>
      </w:pPr>
    </w:p>
    <w:p w14:paraId="4CD2FC87" w14:textId="77777777" w:rsidR="00B63395" w:rsidRPr="00C11065" w:rsidRDefault="00B63395" w:rsidP="003B3F0E">
      <w:pPr>
        <w:rPr>
          <w:rFonts w:ascii="Century" w:hAnsi="Century"/>
        </w:rPr>
      </w:pPr>
    </w:p>
    <w:p w14:paraId="7B3794BE" w14:textId="661B09A7" w:rsidR="00B63395" w:rsidRPr="00C11065" w:rsidRDefault="00C73016" w:rsidP="003B3F0E">
      <w:pPr>
        <w:rPr>
          <w:rFonts w:ascii="Century" w:hAnsi="Century"/>
        </w:rPr>
      </w:pPr>
      <w:r w:rsidRPr="00C11065">
        <w:rPr>
          <w:rFonts w:ascii="Century" w:hAnsi="Century"/>
        </w:rPr>
        <w:t>Q1</w:t>
      </w:r>
      <w:r w:rsidR="000A544F">
        <w:rPr>
          <w:rFonts w:ascii="Century" w:hAnsi="Century" w:hint="eastAsia"/>
        </w:rPr>
        <w:t>4</w:t>
      </w:r>
      <w:r w:rsidRPr="00C11065">
        <w:rPr>
          <w:rFonts w:ascii="Century" w:hAnsi="Century"/>
        </w:rPr>
        <w:t xml:space="preserve">  </w:t>
      </w:r>
      <w:r w:rsidR="00C11065">
        <w:rPr>
          <w:rFonts w:ascii="Century" w:hAnsi="Century" w:hint="eastAsia"/>
        </w:rPr>
        <w:t>Do you want to be a teacher?</w:t>
      </w:r>
    </w:p>
    <w:p w14:paraId="42B99B96" w14:textId="77777777" w:rsidR="00C73016" w:rsidRPr="000A544F" w:rsidRDefault="00C73016" w:rsidP="003B3F0E">
      <w:pPr>
        <w:rPr>
          <w:rFonts w:ascii="Century" w:hAnsi="Century"/>
        </w:rPr>
      </w:pPr>
    </w:p>
    <w:p w14:paraId="4271A981" w14:textId="77777777" w:rsidR="00C73016" w:rsidRPr="00C11065" w:rsidRDefault="00C73016" w:rsidP="003B3F0E">
      <w:pPr>
        <w:rPr>
          <w:rFonts w:ascii="Century" w:hAnsi="Century"/>
        </w:rPr>
      </w:pPr>
    </w:p>
    <w:p w14:paraId="67D4BBE4" w14:textId="77777777" w:rsidR="00C73016" w:rsidRPr="00C11065" w:rsidRDefault="00C73016" w:rsidP="003B3F0E">
      <w:pPr>
        <w:rPr>
          <w:rFonts w:ascii="Century" w:hAnsi="Century"/>
        </w:rPr>
      </w:pPr>
    </w:p>
    <w:p w14:paraId="0FC8EEB5" w14:textId="77777777" w:rsidR="00C73016" w:rsidRDefault="00C73016" w:rsidP="003B3F0E"/>
    <w:p w14:paraId="33D905C2" w14:textId="77777777" w:rsidR="00C73016" w:rsidRDefault="00C73016" w:rsidP="003B3F0E"/>
    <w:p w14:paraId="515A6A8B" w14:textId="0B23A0C5" w:rsidR="00B63395" w:rsidRPr="00AE0F01" w:rsidRDefault="00F64200" w:rsidP="003B3F0E">
      <w:pPr>
        <w:rPr>
          <w:rFonts w:ascii="UD デジタル 教科書体 NK" w:eastAsia="UD デジタル 教科書体 NK" w:hAnsi="Century"/>
        </w:rPr>
      </w:pPr>
      <w:r w:rsidRPr="000B5E82">
        <w:rPr>
          <w:rFonts w:ascii="Segoe UI Symbol" w:hAnsi="Segoe UI Symbol" w:cs="Segoe UI Symbol"/>
        </w:rPr>
        <w:t>★</w:t>
      </w:r>
      <w:r w:rsidRPr="000B5E82">
        <w:rPr>
          <w:rFonts w:ascii="Century" w:hAnsi="Century"/>
        </w:rPr>
        <w:t>次の文を</w:t>
      </w:r>
      <w:r w:rsidRPr="000B5E82">
        <w:rPr>
          <w:rFonts w:ascii="Century" w:hAnsi="Century"/>
        </w:rPr>
        <w:t>3</w:t>
      </w:r>
      <w:r w:rsidRPr="000B5E82">
        <w:rPr>
          <w:rFonts w:ascii="Century" w:hAnsi="Century"/>
        </w:rPr>
        <w:t>回ずつ読んで、暗唱しましょう。</w:t>
      </w:r>
      <w:r w:rsidR="00AE0F01">
        <w:rPr>
          <w:rFonts w:ascii="Century" w:hAnsi="Century" w:hint="eastAsia"/>
        </w:rPr>
        <w:t>［</w:t>
      </w:r>
      <w:r w:rsidR="00AE0F01">
        <w:rPr>
          <w:rFonts w:ascii="Century" w:hAnsi="Century" w:hint="eastAsia"/>
        </w:rPr>
        <w:t>to</w:t>
      </w:r>
      <w:r w:rsidR="00AE0F01">
        <w:rPr>
          <w:rFonts w:ascii="Century" w:hAnsi="Century" w:hint="eastAsia"/>
        </w:rPr>
        <w:t xml:space="preserve">不定詞の名詞的用法］　　</w:t>
      </w:r>
      <w:r w:rsidR="00AE0F01" w:rsidRPr="00AE0F01">
        <w:rPr>
          <w:rFonts w:ascii="UD デジタル 教科書体 NK" w:eastAsia="UD デジタル 教科書体 NK" w:hAnsi="Century" w:hint="eastAsia"/>
        </w:rPr>
        <w:t>※</w:t>
      </w:r>
      <w:r w:rsidR="000B5E82" w:rsidRPr="00AE0F01">
        <w:rPr>
          <w:rFonts w:ascii="UD デジタル 教科書体 NK" w:eastAsia="UD デジタル 教科書体 NK" w:hAnsi="Century" w:hint="eastAsia"/>
        </w:rPr>
        <w:t>本文を少し変えています</w:t>
      </w:r>
    </w:p>
    <w:p w14:paraId="2B525176" w14:textId="67F51C32" w:rsidR="00B63395" w:rsidRPr="000B5E82" w:rsidRDefault="000B5E82" w:rsidP="003B3F0E">
      <w:pPr>
        <w:rPr>
          <w:rFonts w:ascii="Century" w:hAnsi="Century"/>
        </w:rPr>
      </w:pPr>
      <w:r w:rsidRPr="000B5E82">
        <w:rPr>
          <w:rFonts w:ascii="Century" w:hAnsi="Century"/>
        </w:rPr>
        <w:t xml:space="preserve">1. </w:t>
      </w:r>
      <w:r w:rsidR="00F64200" w:rsidRPr="000B5E82">
        <w:rPr>
          <w:rFonts w:ascii="Century" w:hAnsi="Century"/>
        </w:rPr>
        <w:t xml:space="preserve">Who wants </w:t>
      </w:r>
      <w:r w:rsidR="00F64200" w:rsidRPr="00AE0F01">
        <w:rPr>
          <w:rFonts w:ascii="Century" w:hAnsi="Century"/>
          <w:u w:val="double"/>
        </w:rPr>
        <w:t>to</w:t>
      </w:r>
      <w:r w:rsidR="00F64200" w:rsidRPr="000B5E82">
        <w:rPr>
          <w:rFonts w:ascii="Century" w:hAnsi="Century"/>
        </w:rPr>
        <w:t xml:space="preserve"> be a teacher? </w:t>
      </w:r>
    </w:p>
    <w:p w14:paraId="3276F99D" w14:textId="0AEA3562" w:rsidR="00B63395" w:rsidRPr="000B5E82" w:rsidRDefault="000B5E82" w:rsidP="003B3F0E">
      <w:pPr>
        <w:rPr>
          <w:rFonts w:ascii="Century" w:hAnsi="Century"/>
        </w:rPr>
      </w:pPr>
      <w:r w:rsidRPr="000B5E82">
        <w:rPr>
          <w:rFonts w:ascii="Century" w:hAnsi="Century"/>
        </w:rPr>
        <w:t xml:space="preserve">2. Yamazaki decided </w:t>
      </w:r>
      <w:r w:rsidRPr="00AE0F01">
        <w:rPr>
          <w:rFonts w:ascii="Century" w:hAnsi="Century"/>
          <w:u w:val="double"/>
        </w:rPr>
        <w:t>to</w:t>
      </w:r>
      <w:r w:rsidRPr="000B5E82">
        <w:rPr>
          <w:rFonts w:ascii="Century" w:hAnsi="Century"/>
        </w:rPr>
        <w:t xml:space="preserve"> make a do</w:t>
      </w:r>
      <w:r w:rsidR="00E23317">
        <w:rPr>
          <w:rFonts w:ascii="Century" w:hAnsi="Century" w:hint="eastAsia"/>
        </w:rPr>
        <w:t>cumentary</w:t>
      </w:r>
      <w:r w:rsidRPr="000B5E82">
        <w:rPr>
          <w:rFonts w:ascii="Century" w:hAnsi="Century"/>
        </w:rPr>
        <w:t xml:space="preserve">. </w:t>
      </w:r>
    </w:p>
    <w:p w14:paraId="173A82B3" w14:textId="1D2CD43D" w:rsidR="00B63395" w:rsidRPr="000B5E82" w:rsidRDefault="000B5E82" w:rsidP="003B3F0E">
      <w:pPr>
        <w:rPr>
          <w:rFonts w:ascii="Century" w:hAnsi="Century"/>
        </w:rPr>
      </w:pPr>
      <w:r w:rsidRPr="000B5E82">
        <w:rPr>
          <w:rFonts w:ascii="Century" w:hAnsi="Century"/>
        </w:rPr>
        <w:t xml:space="preserve">3. It is important </w:t>
      </w:r>
      <w:r w:rsidRPr="00AE0F01">
        <w:rPr>
          <w:rFonts w:ascii="Century" w:hAnsi="Century"/>
          <w:u w:val="double"/>
        </w:rPr>
        <w:t>to</w:t>
      </w:r>
      <w:r w:rsidRPr="000B5E82">
        <w:rPr>
          <w:rFonts w:ascii="Century" w:hAnsi="Century"/>
        </w:rPr>
        <w:t xml:space="preserve"> clean classrooms. </w:t>
      </w:r>
    </w:p>
    <w:p w14:paraId="45DC28EB" w14:textId="77777777" w:rsidR="00B63395" w:rsidRDefault="00B63395" w:rsidP="003B3F0E"/>
    <w:p w14:paraId="5BB0848D" w14:textId="77777777" w:rsidR="00B63395" w:rsidRDefault="00B63395" w:rsidP="003B3F0E"/>
    <w:p w14:paraId="5038C201" w14:textId="77777777" w:rsidR="00B63395" w:rsidRDefault="00B63395" w:rsidP="003B3F0E"/>
    <w:p w14:paraId="00B17662" w14:textId="77777777" w:rsidR="00B63395" w:rsidRDefault="00B63395" w:rsidP="003B3F0E"/>
    <w:p w14:paraId="0AD0CD05" w14:textId="77777777" w:rsidR="00C73016" w:rsidRDefault="00C73016" w:rsidP="0052302B">
      <w:pPr>
        <w:rPr>
          <w:sz w:val="28"/>
          <w:szCs w:val="28"/>
        </w:rPr>
      </w:pPr>
    </w:p>
    <w:p w14:paraId="140802F1" w14:textId="2290303A" w:rsidR="00DA7996" w:rsidRPr="00DA7996" w:rsidRDefault="00DA7996" w:rsidP="0052302B">
      <w:pPr>
        <w:rPr>
          <w:sz w:val="28"/>
          <w:szCs w:val="28"/>
        </w:rPr>
      </w:pPr>
      <w:r w:rsidRPr="00DA7996">
        <w:rPr>
          <w:rFonts w:hint="eastAsia"/>
          <w:sz w:val="28"/>
          <w:szCs w:val="28"/>
        </w:rPr>
        <w:lastRenderedPageBreak/>
        <w:t>to不定詞の名詞的用法</w:t>
      </w:r>
    </w:p>
    <w:p w14:paraId="608D28D2" w14:textId="77777777" w:rsidR="0085417A" w:rsidRDefault="0085417A" w:rsidP="0052302B">
      <w:pPr>
        <w:sectPr w:rsidR="0085417A" w:rsidSect="003B3F0E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79"/>
      </w:tblGrid>
      <w:tr w:rsidR="0052302B" w:rsidRPr="008045B6" w14:paraId="642766D4" w14:textId="77777777" w:rsidTr="0052302B">
        <w:trPr>
          <w:trHeight w:val="1390"/>
        </w:trPr>
        <w:tc>
          <w:tcPr>
            <w:tcW w:w="8943" w:type="dxa"/>
          </w:tcPr>
          <w:p w14:paraId="1A8EA2B7" w14:textId="028206DC" w:rsidR="0085417A" w:rsidRPr="008045B6" w:rsidRDefault="0085417A" w:rsidP="0052302B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 xml:space="preserve">to 動詞の原形　　</w:t>
            </w:r>
            <w:r w:rsidR="00F32217">
              <w:rPr>
                <w:rFonts w:ascii="UD デジタル 教科書体 NK" w:eastAsia="UD デジタル 教科書体 NK" w:hint="eastAsia"/>
              </w:rPr>
              <w:t xml:space="preserve"> </w:t>
            </w:r>
            <w:r w:rsidRPr="008045B6">
              <w:rPr>
                <w:rFonts w:ascii="UD デジタル 教科書体 NK" w:eastAsia="UD デジタル 教科書体 NK" w:hint="eastAsia"/>
              </w:rPr>
              <w:t xml:space="preserve">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　　　</w:t>
            </w:r>
            <w:r w:rsidRPr="008045B6">
              <w:rPr>
                <w:rFonts w:ascii="UD デジタル 教科書体 NK" w:eastAsia="UD デジタル 教科書体 NK" w:hint="eastAsia"/>
              </w:rPr>
              <w:t>～すること</w:t>
            </w:r>
          </w:p>
          <w:p w14:paraId="1B36B008" w14:textId="5569318A" w:rsidR="0052302B" w:rsidRPr="008045B6" w:rsidRDefault="0052302B" w:rsidP="0052302B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 xml:space="preserve">like to 動詞の原形　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</w:t>
            </w:r>
            <w:r w:rsidRPr="008045B6">
              <w:rPr>
                <w:rFonts w:ascii="UD デジタル 教科書体 NK" w:eastAsia="UD デジタル 教科書体 NK" w:hint="eastAsia"/>
              </w:rPr>
              <w:t>～することが好きです</w:t>
            </w:r>
          </w:p>
          <w:p w14:paraId="12406C9E" w14:textId="36DE5543" w:rsidR="008045B6" w:rsidRPr="008045B6" w:rsidRDefault="0052302B" w:rsidP="0052302B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 xml:space="preserve">want to 動詞の原形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</w:t>
            </w:r>
            <w:r w:rsidRPr="008045B6">
              <w:rPr>
                <w:rFonts w:ascii="UD デジタル 教科書体 NK" w:eastAsia="UD デジタル 教科書体 NK" w:hint="eastAsia"/>
              </w:rPr>
              <w:t>～したいです</w:t>
            </w:r>
          </w:p>
          <w:p w14:paraId="72321423" w14:textId="77777777" w:rsidR="008045B6" w:rsidRPr="008045B6" w:rsidRDefault="008045B6" w:rsidP="0052302B">
            <w:pPr>
              <w:rPr>
                <w:rFonts w:ascii="UD デジタル 教科書体 NK" w:eastAsia="UD デジタル 教科書体 NK"/>
              </w:rPr>
            </w:pPr>
          </w:p>
          <w:p w14:paraId="2DE18E77" w14:textId="6CD8E79E" w:rsidR="0052302B" w:rsidRPr="008045B6" w:rsidRDefault="0052302B" w:rsidP="003B3F0E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>need to 動詞の原形</w:t>
            </w:r>
            <w:r w:rsidR="0085417A" w:rsidRPr="008045B6">
              <w:rPr>
                <w:rFonts w:ascii="UD デジタル 教科書体 NK" w:eastAsia="UD デジタル 教科書体 NK" w:hint="eastAsia"/>
              </w:rPr>
              <w:t xml:space="preserve">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　　</w:t>
            </w:r>
            <w:r w:rsidR="0085417A" w:rsidRPr="008045B6">
              <w:rPr>
                <w:rFonts w:ascii="UD デジタル 教科書体 NK" w:eastAsia="UD デジタル 教科書体 NK" w:hint="eastAsia"/>
              </w:rPr>
              <w:t>～する必要があります</w:t>
            </w:r>
          </w:p>
          <w:p w14:paraId="1A4E8AE2" w14:textId="5A08C8C2" w:rsidR="0085417A" w:rsidRPr="008045B6" w:rsidRDefault="0085417A" w:rsidP="003B3F0E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 xml:space="preserve">decide to 動詞の原形　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</w:t>
            </w:r>
            <w:r w:rsidRPr="008045B6">
              <w:rPr>
                <w:rFonts w:ascii="UD デジタル 教科書体 NK" w:eastAsia="UD デジタル 教科書体 NK" w:hint="eastAsia"/>
              </w:rPr>
              <w:t>～しようと決める</w:t>
            </w:r>
          </w:p>
          <w:p w14:paraId="36D35317" w14:textId="1873C7F9" w:rsidR="0085417A" w:rsidRPr="008045B6" w:rsidRDefault="0085417A" w:rsidP="003B3F0E">
            <w:pPr>
              <w:rPr>
                <w:rFonts w:ascii="UD デジタル 教科書体 NK" w:eastAsia="UD デジタル 教科書体 NK"/>
              </w:rPr>
            </w:pPr>
            <w:r w:rsidRPr="008045B6">
              <w:rPr>
                <w:rFonts w:ascii="UD デジタル 教科書体 NK" w:eastAsia="UD デジタル 教科書体 NK" w:hint="eastAsia"/>
              </w:rPr>
              <w:t xml:space="preserve">try to 動詞の原形　　　</w:t>
            </w:r>
            <w:r w:rsidR="008045B6">
              <w:rPr>
                <w:rFonts w:ascii="UD デジタル 教科書体 NK" w:eastAsia="UD デジタル 教科書体 NK" w:hint="eastAsia"/>
              </w:rPr>
              <w:t xml:space="preserve">　　　　　</w:t>
            </w:r>
            <w:r w:rsidRPr="008045B6">
              <w:rPr>
                <w:rFonts w:ascii="UD デジタル 教科書体 NK" w:eastAsia="UD デジタル 教科書体 NK" w:hint="eastAsia"/>
              </w:rPr>
              <w:t>～しようと努力する</w:t>
            </w:r>
          </w:p>
        </w:tc>
      </w:tr>
    </w:tbl>
    <w:p w14:paraId="2263DB67" w14:textId="77777777" w:rsidR="0085417A" w:rsidRDefault="0085417A" w:rsidP="003B3F0E">
      <w:pPr>
        <w:sectPr w:rsidR="0085417A" w:rsidSect="0085417A">
          <w:type w:val="continuous"/>
          <w:pgSz w:w="11906" w:h="16838" w:code="9"/>
          <w:pgMar w:top="567" w:right="851" w:bottom="567" w:left="851" w:header="851" w:footer="992" w:gutter="0"/>
          <w:cols w:num="2" w:space="425"/>
          <w:docGrid w:type="lines" w:linePitch="360"/>
        </w:sectPr>
      </w:pPr>
    </w:p>
    <w:p w14:paraId="1509ADB8" w14:textId="3A0AA54D" w:rsidR="00DA7996" w:rsidRPr="00AC4A15" w:rsidRDefault="001D36C1" w:rsidP="003B3F0E">
      <w:pPr>
        <w:rPr>
          <w:rFonts w:ascii="Century" w:hAnsi="Century"/>
        </w:rPr>
      </w:pPr>
      <w:r w:rsidRPr="00AC4A15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AC4A15">
        <w:rPr>
          <w:rFonts w:ascii="Century" w:hAnsi="Century"/>
        </w:rPr>
        <w:t xml:space="preserve">　</w:t>
      </w:r>
      <w:r w:rsidR="00F64200" w:rsidRPr="00AC4A15">
        <w:rPr>
          <w:rFonts w:ascii="Century" w:hAnsi="Century"/>
        </w:rPr>
        <w:t xml:space="preserve">Fill in the blanks. </w:t>
      </w:r>
    </w:p>
    <w:p w14:paraId="441558CB" w14:textId="64628AD9" w:rsidR="001D36C1" w:rsidRPr="00AC4A15" w:rsidRDefault="00F64200" w:rsidP="003B3F0E">
      <w:pPr>
        <w:rPr>
          <w:rFonts w:ascii="Century" w:hAnsi="Century"/>
        </w:rPr>
      </w:pPr>
      <w:r w:rsidRPr="00AC4A15">
        <w:rPr>
          <w:rFonts w:ascii="Century" w:hAnsi="Century"/>
        </w:rPr>
        <w:t>１）</w:t>
      </w:r>
      <w:r w:rsidR="00AC4A15">
        <w:rPr>
          <w:rFonts w:ascii="Century" w:hAnsi="Century" w:hint="eastAsia"/>
        </w:rPr>
        <w:t>もし</w:t>
      </w:r>
      <w:r w:rsidRPr="00AC4A15">
        <w:rPr>
          <w:rFonts w:ascii="Century" w:hAnsi="Century"/>
        </w:rPr>
        <w:t>人々が</w:t>
      </w:r>
      <w:r w:rsidR="00AC4A15">
        <w:rPr>
          <w:rFonts w:ascii="Century" w:hAnsi="Century" w:hint="eastAsia"/>
        </w:rPr>
        <w:t>それしか話さなかったら、</w:t>
      </w:r>
      <w:r w:rsidRPr="00AC4A15">
        <w:rPr>
          <w:rFonts w:ascii="Century" w:hAnsi="Century"/>
        </w:rPr>
        <w:t>誰が先生になりたがるでしょう？</w:t>
      </w:r>
    </w:p>
    <w:p w14:paraId="1FE2603D" w14:textId="05B682C9" w:rsidR="001D36C1" w:rsidRPr="00AC4A15" w:rsidRDefault="00F64200" w:rsidP="00F64200">
      <w:pPr>
        <w:ind w:firstLineChars="200" w:firstLine="420"/>
        <w:rPr>
          <w:rFonts w:ascii="Century" w:hAnsi="Century"/>
        </w:rPr>
      </w:pPr>
      <w:r w:rsidRPr="00AC4A15">
        <w:rPr>
          <w:rFonts w:ascii="Century" w:hAnsi="Century"/>
        </w:rPr>
        <w:t xml:space="preserve">If that’s all people talk about, who (           </w:t>
      </w:r>
      <w:r w:rsidRPr="00AC4A15">
        <w:rPr>
          <w:rFonts w:ascii="Century" w:hAnsi="Century"/>
        </w:rPr>
        <w:t xml:space="preserve">　　</w:t>
      </w:r>
      <w:r w:rsidRPr="00AC4A15">
        <w:rPr>
          <w:rFonts w:ascii="Century" w:hAnsi="Century"/>
        </w:rPr>
        <w:t>)(</w:t>
      </w:r>
      <w:r w:rsidRPr="00AC4A15">
        <w:rPr>
          <w:rFonts w:ascii="Century" w:hAnsi="Century"/>
        </w:rPr>
        <w:t xml:space="preserve">　　</w:t>
      </w:r>
      <w:r w:rsidRPr="00AC4A15">
        <w:rPr>
          <w:rFonts w:ascii="Century" w:hAnsi="Century"/>
        </w:rPr>
        <w:t xml:space="preserve">      )( </w:t>
      </w:r>
      <w:r w:rsidRPr="00AC4A15">
        <w:rPr>
          <w:rFonts w:ascii="Century" w:hAnsi="Century"/>
        </w:rPr>
        <w:t xml:space="preserve">　　</w:t>
      </w:r>
      <w:r w:rsidRPr="00AC4A15">
        <w:rPr>
          <w:rFonts w:ascii="Century" w:hAnsi="Century"/>
        </w:rPr>
        <w:t xml:space="preserve">     ) a teacher?</w:t>
      </w:r>
    </w:p>
    <w:p w14:paraId="450732D6" w14:textId="77777777" w:rsidR="001D36C1" w:rsidRPr="00AC4A15" w:rsidRDefault="001D36C1" w:rsidP="003B3F0E">
      <w:pPr>
        <w:rPr>
          <w:rFonts w:ascii="Century" w:hAnsi="Century"/>
        </w:rPr>
      </w:pPr>
    </w:p>
    <w:p w14:paraId="048A8063" w14:textId="02728148" w:rsidR="00F64200" w:rsidRPr="00AC4A15" w:rsidRDefault="00F64200" w:rsidP="00C54570">
      <w:pPr>
        <w:pStyle w:val="a3"/>
        <w:rPr>
          <w:rFonts w:ascii="Century" w:hAnsi="Century"/>
        </w:rPr>
      </w:pPr>
      <w:r w:rsidRPr="00AC4A15">
        <w:rPr>
          <w:rFonts w:ascii="Century" w:hAnsi="Century"/>
        </w:rPr>
        <w:t>２）山崎さんはその映画を作ろうと決めました。</w:t>
      </w:r>
    </w:p>
    <w:p w14:paraId="24068307" w14:textId="544DB4F7" w:rsidR="00F64200" w:rsidRPr="00AC4A15" w:rsidRDefault="00F64200" w:rsidP="00C54570">
      <w:pPr>
        <w:pStyle w:val="a3"/>
        <w:rPr>
          <w:rFonts w:ascii="Century" w:hAnsi="Century"/>
        </w:rPr>
      </w:pPr>
      <w:r w:rsidRPr="00AC4A15">
        <w:rPr>
          <w:rFonts w:ascii="Century" w:hAnsi="Century"/>
        </w:rPr>
        <w:t xml:space="preserve">　　</w:t>
      </w:r>
      <w:r w:rsidRPr="00AC4A15">
        <w:rPr>
          <w:rFonts w:ascii="Century" w:hAnsi="Century"/>
        </w:rPr>
        <w:t xml:space="preserve">Yamazaki (     </w:t>
      </w:r>
      <w:r w:rsidR="00E23317">
        <w:rPr>
          <w:rFonts w:ascii="Century" w:hAnsi="Century" w:hint="eastAsia"/>
        </w:rPr>
        <w:t xml:space="preserve">   </w:t>
      </w:r>
      <w:r w:rsidRPr="00AC4A15">
        <w:rPr>
          <w:rFonts w:ascii="Century" w:hAnsi="Century"/>
        </w:rPr>
        <w:t xml:space="preserve">       )(        )(           ) the film. </w:t>
      </w:r>
    </w:p>
    <w:p w14:paraId="59C49BF7" w14:textId="77777777" w:rsidR="00F64200" w:rsidRPr="00AC4A15" w:rsidRDefault="00F64200" w:rsidP="00C54570">
      <w:pPr>
        <w:pStyle w:val="a3"/>
        <w:rPr>
          <w:rFonts w:ascii="Century" w:hAnsi="Century"/>
        </w:rPr>
      </w:pPr>
    </w:p>
    <w:p w14:paraId="1720ACB1" w14:textId="2C701B63" w:rsidR="00F64200" w:rsidRPr="00AC4A15" w:rsidRDefault="00F64200" w:rsidP="00C54570">
      <w:pPr>
        <w:pStyle w:val="a3"/>
        <w:rPr>
          <w:rFonts w:ascii="Century" w:hAnsi="Century"/>
        </w:rPr>
      </w:pPr>
      <w:r w:rsidRPr="00AC4A15">
        <w:rPr>
          <w:rFonts w:ascii="Century" w:hAnsi="Century"/>
        </w:rPr>
        <w:t>３）</w:t>
      </w:r>
      <w:r w:rsidR="00EF355B">
        <w:rPr>
          <w:rFonts w:ascii="Century" w:hAnsi="Century" w:hint="eastAsia"/>
        </w:rPr>
        <w:t>オーケストラを作る</w:t>
      </w:r>
      <w:r w:rsidR="001419FB" w:rsidRPr="00AC4A15">
        <w:rPr>
          <w:rFonts w:ascii="Century" w:hAnsi="Century"/>
        </w:rPr>
        <w:t>ことは、子供たちにとって大きなチャレンジでした。</w:t>
      </w:r>
    </w:p>
    <w:p w14:paraId="74051CF2" w14:textId="239B0C50" w:rsidR="001419FB" w:rsidRPr="00AC4A15" w:rsidRDefault="001419FB" w:rsidP="00C54570">
      <w:pPr>
        <w:pStyle w:val="a3"/>
        <w:rPr>
          <w:rFonts w:ascii="Century" w:hAnsi="Century"/>
        </w:rPr>
      </w:pPr>
      <w:r w:rsidRPr="00AC4A15">
        <w:rPr>
          <w:rFonts w:ascii="Century" w:hAnsi="Century"/>
        </w:rPr>
        <w:t xml:space="preserve">　　</w:t>
      </w:r>
      <w:r w:rsidRPr="00AC4A15">
        <w:rPr>
          <w:rFonts w:ascii="Century" w:hAnsi="Century"/>
        </w:rPr>
        <w:t xml:space="preserve">(       )(              ) </w:t>
      </w:r>
      <w:r w:rsidR="00EF355B">
        <w:rPr>
          <w:rFonts w:ascii="Century" w:hAnsi="Century" w:hint="eastAsia"/>
        </w:rPr>
        <w:t>an orchestra</w:t>
      </w:r>
      <w:r w:rsidRPr="00AC4A15">
        <w:rPr>
          <w:rFonts w:ascii="Century" w:hAnsi="Century"/>
        </w:rPr>
        <w:t xml:space="preserve"> is a big challenge for children. </w:t>
      </w:r>
    </w:p>
    <w:p w14:paraId="46BEFD07" w14:textId="77777777" w:rsidR="001419FB" w:rsidRPr="00AC4A15" w:rsidRDefault="001419FB" w:rsidP="00C54570">
      <w:pPr>
        <w:pStyle w:val="a3"/>
        <w:rPr>
          <w:rFonts w:ascii="Century" w:hAnsi="Century"/>
        </w:rPr>
      </w:pPr>
    </w:p>
    <w:p w14:paraId="4DE1A198" w14:textId="5C99E610" w:rsidR="001419FB" w:rsidRPr="00AC4A15" w:rsidRDefault="001419FB" w:rsidP="00C54570">
      <w:pPr>
        <w:pStyle w:val="a3"/>
        <w:rPr>
          <w:rFonts w:ascii="Century" w:hAnsi="Century"/>
        </w:rPr>
      </w:pPr>
      <w:r w:rsidRPr="00AC4A15">
        <w:rPr>
          <w:rFonts w:ascii="Century" w:hAnsi="Century"/>
        </w:rPr>
        <w:t>４</w:t>
      </w:r>
      <w:r w:rsidR="00103D12" w:rsidRPr="00AC4A15">
        <w:rPr>
          <w:rFonts w:ascii="Century" w:hAnsi="Century"/>
        </w:rPr>
        <w:t>）特活の目的は、協力と責任を教えることです。</w:t>
      </w:r>
    </w:p>
    <w:p w14:paraId="533E28CC" w14:textId="0F89C27F" w:rsidR="00103D12" w:rsidRPr="00AC4A15" w:rsidRDefault="00103D12" w:rsidP="00103D12">
      <w:pPr>
        <w:pStyle w:val="a3"/>
        <w:ind w:firstLineChars="200" w:firstLine="420"/>
        <w:rPr>
          <w:rFonts w:ascii="Century" w:hAnsi="Century"/>
        </w:rPr>
      </w:pPr>
      <w:r w:rsidRPr="00AC4A15">
        <w:rPr>
          <w:rFonts w:ascii="Century" w:hAnsi="Century"/>
        </w:rPr>
        <w:t xml:space="preserve">The main purpose of the “tokkatsu” program is (     )(            ) cooperation and responsibility. </w:t>
      </w:r>
    </w:p>
    <w:p w14:paraId="2023578D" w14:textId="12AFEC29" w:rsidR="00103D12" w:rsidRPr="00AC4A15" w:rsidRDefault="00103D12" w:rsidP="00C54570">
      <w:pPr>
        <w:pStyle w:val="a3"/>
        <w:rPr>
          <w:rFonts w:ascii="Century" w:hAnsi="Century"/>
        </w:rPr>
      </w:pPr>
    </w:p>
    <w:p w14:paraId="78783560" w14:textId="77777777" w:rsidR="00AC4A15" w:rsidRPr="00F32217" w:rsidRDefault="00AC4A15" w:rsidP="00C54570">
      <w:pPr>
        <w:pStyle w:val="a3"/>
        <w:rPr>
          <w:rFonts w:ascii="Century" w:hAnsi="Century"/>
        </w:rPr>
      </w:pPr>
    </w:p>
    <w:p w14:paraId="7D974C0E" w14:textId="67356A35" w:rsidR="009A6EF9" w:rsidRDefault="00A6025B" w:rsidP="00E718DF">
      <w:pPr>
        <w:pStyle w:val="a3"/>
        <w:rPr>
          <w:rFonts w:ascii="Century" w:hAnsi="Century"/>
        </w:rPr>
      </w:pPr>
      <w:r w:rsidRPr="00461C4F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次の英語の語句を並べ替えて、日本語の意味を表すようにしましょう。</w:t>
      </w:r>
    </w:p>
    <w:p w14:paraId="30DA900F" w14:textId="17FFF670" w:rsidR="00F32217" w:rsidRPr="00F32217" w:rsidRDefault="00F32217" w:rsidP="00E718D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※必ず、どこかに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to</w:t>
      </w:r>
      <w:r>
        <w:rPr>
          <w:rFonts w:ascii="Century" w:hAnsi="Century" w:hint="eastAsia"/>
        </w:rPr>
        <w:t>“を補ってください。</w:t>
      </w:r>
    </w:p>
    <w:p w14:paraId="7F645F50" w14:textId="79C5D726" w:rsidR="009A6EF9" w:rsidRDefault="00E718DF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</w:t>
      </w:r>
      <w:r w:rsidR="009A6EF9">
        <w:rPr>
          <w:rFonts w:ascii="Century" w:hAnsi="Century" w:hint="eastAsia"/>
        </w:rPr>
        <w:t>）</w:t>
      </w:r>
      <w:r w:rsidR="0011528C">
        <w:rPr>
          <w:rFonts w:ascii="Century" w:hAnsi="Century" w:hint="eastAsia"/>
        </w:rPr>
        <w:t>子供たちはお互いに助け合おうと努力した。</w:t>
      </w:r>
    </w:p>
    <w:p w14:paraId="6E5F5AD6" w14:textId="541C30CB" w:rsidR="00EF355B" w:rsidRPr="0011528C" w:rsidRDefault="00F32217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 w:rsidR="00C069DA">
        <w:rPr>
          <w:rFonts w:ascii="Century" w:hAnsi="Century" w:hint="eastAsia"/>
        </w:rPr>
        <w:t xml:space="preserve">[ </w:t>
      </w:r>
      <w:r w:rsidR="0011528C">
        <w:rPr>
          <w:rFonts w:ascii="Century" w:hAnsi="Century" w:hint="eastAsia"/>
        </w:rPr>
        <w:t xml:space="preserve">help / tried / the children / each other / . </w:t>
      </w:r>
      <w:r w:rsidR="0011528C">
        <w:rPr>
          <w:rFonts w:ascii="Century" w:hAnsi="Century"/>
        </w:rPr>
        <w:t>]</w:t>
      </w:r>
    </w:p>
    <w:p w14:paraId="2CC9EB92" w14:textId="77777777" w:rsidR="00F32217" w:rsidRPr="0011528C" w:rsidRDefault="00F32217" w:rsidP="00C54570">
      <w:pPr>
        <w:pStyle w:val="a3"/>
        <w:rPr>
          <w:rFonts w:ascii="Century" w:hAnsi="Century"/>
        </w:rPr>
      </w:pPr>
    </w:p>
    <w:p w14:paraId="48CE9D7E" w14:textId="77777777" w:rsidR="00C069DA" w:rsidRDefault="00C069DA" w:rsidP="00C54570">
      <w:pPr>
        <w:pStyle w:val="a3"/>
        <w:rPr>
          <w:rFonts w:ascii="Century" w:hAnsi="Century"/>
        </w:rPr>
      </w:pPr>
    </w:p>
    <w:p w14:paraId="28AF521A" w14:textId="75491F49" w:rsidR="00E718DF" w:rsidRDefault="00E718DF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="0017130A">
        <w:rPr>
          <w:rFonts w:ascii="Century" w:hAnsi="Century" w:hint="eastAsia"/>
        </w:rPr>
        <w:t>その監督は、</w:t>
      </w:r>
      <w:r>
        <w:rPr>
          <w:rFonts w:ascii="Century" w:hAnsi="Century" w:hint="eastAsia"/>
        </w:rPr>
        <w:t>アカデミー賞</w:t>
      </w:r>
      <w:r w:rsidR="000C7AAB">
        <w:rPr>
          <w:rFonts w:ascii="Century" w:hAnsi="Century" w:hint="eastAsia"/>
        </w:rPr>
        <w:t>を勝ち取りたい</w:t>
      </w:r>
      <w:r w:rsidR="0017130A">
        <w:rPr>
          <w:rFonts w:ascii="Century" w:hAnsi="Century" w:hint="eastAsia"/>
        </w:rPr>
        <w:t>と思っていた。</w:t>
      </w:r>
    </w:p>
    <w:p w14:paraId="77127CBB" w14:textId="43BA43AB" w:rsidR="00E718DF" w:rsidRDefault="00C069DA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   </w:t>
      </w:r>
      <w:r w:rsidRPr="0011528C">
        <w:rPr>
          <w:rFonts w:ascii="Century" w:hAnsi="Century" w:hint="eastAsia"/>
        </w:rPr>
        <w:t>［</w:t>
      </w:r>
      <w:r w:rsidRPr="0011528C">
        <w:rPr>
          <w:rFonts w:ascii="Century" w:hAnsi="Century" w:hint="eastAsia"/>
        </w:rPr>
        <w:t xml:space="preserve"> an Academy Award / </w:t>
      </w:r>
      <w:r w:rsidR="0017130A" w:rsidRPr="0011528C">
        <w:rPr>
          <w:rFonts w:ascii="Century" w:hAnsi="Century" w:hint="eastAsia"/>
        </w:rPr>
        <w:t>the</w:t>
      </w:r>
      <w:r w:rsidRPr="0011528C">
        <w:rPr>
          <w:rFonts w:ascii="Century" w:hAnsi="Century" w:hint="eastAsia"/>
        </w:rPr>
        <w:t xml:space="preserve"> director / </w:t>
      </w:r>
      <w:r w:rsidR="000D2207">
        <w:rPr>
          <w:rFonts w:ascii="Century" w:hAnsi="Century" w:hint="eastAsia"/>
        </w:rPr>
        <w:t>win</w:t>
      </w:r>
      <w:r w:rsidRPr="0011528C">
        <w:rPr>
          <w:rFonts w:ascii="Century" w:hAnsi="Century" w:hint="eastAsia"/>
        </w:rPr>
        <w:t xml:space="preserve"> / </w:t>
      </w:r>
      <w:r w:rsidR="00DF3B09" w:rsidRPr="0011528C">
        <w:rPr>
          <w:rFonts w:ascii="Century" w:hAnsi="Century" w:hint="eastAsia"/>
        </w:rPr>
        <w:t xml:space="preserve">wanted / </w:t>
      </w:r>
      <w:r w:rsidRPr="0011528C">
        <w:rPr>
          <w:rFonts w:ascii="Century" w:hAnsi="Century" w:hint="eastAsia"/>
        </w:rPr>
        <w:t xml:space="preserve">. </w:t>
      </w:r>
      <w:r w:rsidRPr="0011528C">
        <w:rPr>
          <w:rFonts w:ascii="Century" w:hAnsi="Century" w:hint="eastAsia"/>
        </w:rPr>
        <w:t>］</w:t>
      </w:r>
    </w:p>
    <w:p w14:paraId="739B0A54" w14:textId="77777777" w:rsidR="00C069DA" w:rsidRPr="00C069DA" w:rsidRDefault="00C069DA" w:rsidP="00C54570">
      <w:pPr>
        <w:pStyle w:val="a3"/>
        <w:rPr>
          <w:rFonts w:ascii="Century" w:hAnsi="Century"/>
        </w:rPr>
      </w:pPr>
    </w:p>
    <w:p w14:paraId="6E1A3BF0" w14:textId="77777777" w:rsidR="00C069DA" w:rsidRDefault="00C069DA" w:rsidP="00C54570">
      <w:pPr>
        <w:pStyle w:val="a3"/>
        <w:rPr>
          <w:rFonts w:ascii="Century" w:hAnsi="Century"/>
        </w:rPr>
      </w:pPr>
    </w:p>
    <w:p w14:paraId="1A8AC860" w14:textId="695C37E5" w:rsidR="00E718DF" w:rsidRDefault="00E718DF" w:rsidP="00C54570">
      <w:pPr>
        <w:pStyle w:val="a3"/>
        <w:rPr>
          <w:rFonts w:ascii="Century" w:hAnsi="Century"/>
        </w:rPr>
      </w:pPr>
      <w:r w:rsidRPr="00C069DA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次の日本語を英語にしましょう。</w:t>
      </w:r>
    </w:p>
    <w:p w14:paraId="589F4D00" w14:textId="4C0DFED9" w:rsidR="00E718DF" w:rsidRDefault="00E718DF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１）彼女の夢は、映画監督になることだった。</w:t>
      </w:r>
      <w:r w:rsidR="00C069DA">
        <w:rPr>
          <w:rFonts w:ascii="Century" w:hAnsi="Century" w:hint="eastAsia"/>
        </w:rPr>
        <w:t xml:space="preserve">  </w:t>
      </w:r>
      <w:r w:rsidR="00C069DA">
        <w:rPr>
          <w:rFonts w:ascii="Century" w:hAnsi="Century" w:hint="eastAsia"/>
        </w:rPr>
        <w:t>＊映画監督</w:t>
      </w:r>
      <w:r w:rsidR="0000342C">
        <w:rPr>
          <w:rFonts w:ascii="Century" w:hAnsi="Century" w:hint="eastAsia"/>
        </w:rPr>
        <w:t xml:space="preserve"> movie director</w:t>
      </w:r>
    </w:p>
    <w:p w14:paraId="7C19C6D7" w14:textId="77777777" w:rsidR="00E718DF" w:rsidRDefault="00E718DF" w:rsidP="00C54570">
      <w:pPr>
        <w:pStyle w:val="a3"/>
        <w:rPr>
          <w:rFonts w:ascii="Century" w:hAnsi="Century"/>
        </w:rPr>
      </w:pPr>
    </w:p>
    <w:p w14:paraId="55D5848E" w14:textId="77777777" w:rsidR="0000342C" w:rsidRDefault="0000342C" w:rsidP="00C54570">
      <w:pPr>
        <w:pStyle w:val="a3"/>
        <w:rPr>
          <w:rFonts w:ascii="Century" w:hAnsi="Century"/>
        </w:rPr>
      </w:pPr>
    </w:p>
    <w:p w14:paraId="05749731" w14:textId="110A3E24" w:rsidR="00E718DF" w:rsidRDefault="00E718DF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２）子供たちは教室の掃除をすることが好きです。</w:t>
      </w:r>
    </w:p>
    <w:p w14:paraId="7F051506" w14:textId="77777777" w:rsidR="00E718DF" w:rsidRDefault="00E718DF" w:rsidP="00C54570">
      <w:pPr>
        <w:pStyle w:val="a3"/>
        <w:rPr>
          <w:rFonts w:ascii="Century" w:hAnsi="Century"/>
        </w:rPr>
      </w:pPr>
    </w:p>
    <w:p w14:paraId="0EB4D7E8" w14:textId="77777777" w:rsidR="0000342C" w:rsidRDefault="0000342C" w:rsidP="00C54570">
      <w:pPr>
        <w:pStyle w:val="a3"/>
        <w:rPr>
          <w:rFonts w:ascii="Century" w:hAnsi="Century"/>
        </w:rPr>
      </w:pPr>
    </w:p>
    <w:p w14:paraId="5252080D" w14:textId="018CE538" w:rsidR="00E718DF" w:rsidRDefault="00E718DF" w:rsidP="00C5457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３）ニューヨークで働くことは、彼女にとって大きな挑戦だった。</w:t>
      </w:r>
    </w:p>
    <w:p w14:paraId="4DC9F696" w14:textId="77777777" w:rsidR="00E718DF" w:rsidRPr="009A6EF9" w:rsidRDefault="00E718DF" w:rsidP="00C54570">
      <w:pPr>
        <w:pStyle w:val="a3"/>
        <w:rPr>
          <w:rFonts w:ascii="Century" w:hAnsi="Century"/>
        </w:rPr>
      </w:pPr>
    </w:p>
    <w:p w14:paraId="4D9DA5F5" w14:textId="77777777" w:rsidR="00C54570" w:rsidRDefault="00C54570" w:rsidP="003B3F0E"/>
    <w:sectPr w:rsidR="00C54570" w:rsidSect="0085417A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BB4D" w14:textId="77777777" w:rsidR="003742A8" w:rsidRDefault="003742A8" w:rsidP="00C54570">
      <w:r>
        <w:separator/>
      </w:r>
    </w:p>
  </w:endnote>
  <w:endnote w:type="continuationSeparator" w:id="0">
    <w:p w14:paraId="7AC096D0" w14:textId="77777777" w:rsidR="003742A8" w:rsidRDefault="003742A8" w:rsidP="00C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9BF8" w14:textId="77777777" w:rsidR="003742A8" w:rsidRDefault="003742A8" w:rsidP="00C54570">
      <w:r>
        <w:separator/>
      </w:r>
    </w:p>
  </w:footnote>
  <w:footnote w:type="continuationSeparator" w:id="0">
    <w:p w14:paraId="7F7E74FA" w14:textId="77777777" w:rsidR="003742A8" w:rsidRDefault="003742A8" w:rsidP="00C5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B196A"/>
    <w:multiLevelType w:val="multilevel"/>
    <w:tmpl w:val="793A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22F82"/>
    <w:multiLevelType w:val="hybridMultilevel"/>
    <w:tmpl w:val="6720AAEA"/>
    <w:lvl w:ilvl="0" w:tplc="70840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B2C2FEA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3046365">
    <w:abstractNumId w:val="0"/>
  </w:num>
  <w:num w:numId="2" w16cid:durableId="168528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8A"/>
    <w:rsid w:val="0000342C"/>
    <w:rsid w:val="0000640B"/>
    <w:rsid w:val="0002397C"/>
    <w:rsid w:val="0005653E"/>
    <w:rsid w:val="000A544F"/>
    <w:rsid w:val="000B3F8D"/>
    <w:rsid w:val="000B5E82"/>
    <w:rsid w:val="000C7AAB"/>
    <w:rsid w:val="000D2207"/>
    <w:rsid w:val="000E3DD8"/>
    <w:rsid w:val="000F37B6"/>
    <w:rsid w:val="00103D12"/>
    <w:rsid w:val="0010429F"/>
    <w:rsid w:val="0011528C"/>
    <w:rsid w:val="001419FB"/>
    <w:rsid w:val="0017130A"/>
    <w:rsid w:val="001D2119"/>
    <w:rsid w:val="001D3125"/>
    <w:rsid w:val="001D36C1"/>
    <w:rsid w:val="001E2E9A"/>
    <w:rsid w:val="001E2F1A"/>
    <w:rsid w:val="001F4F52"/>
    <w:rsid w:val="001F590A"/>
    <w:rsid w:val="00201831"/>
    <w:rsid w:val="00204B66"/>
    <w:rsid w:val="002165D1"/>
    <w:rsid w:val="0022340F"/>
    <w:rsid w:val="002453CC"/>
    <w:rsid w:val="00251625"/>
    <w:rsid w:val="002652DC"/>
    <w:rsid w:val="00272E25"/>
    <w:rsid w:val="002A4F30"/>
    <w:rsid w:val="002F5EEF"/>
    <w:rsid w:val="00322AB3"/>
    <w:rsid w:val="003445B1"/>
    <w:rsid w:val="00351B81"/>
    <w:rsid w:val="00352736"/>
    <w:rsid w:val="003742A8"/>
    <w:rsid w:val="0039405C"/>
    <w:rsid w:val="003A65A3"/>
    <w:rsid w:val="003B3F0E"/>
    <w:rsid w:val="003C132D"/>
    <w:rsid w:val="003C6BD9"/>
    <w:rsid w:val="003E5945"/>
    <w:rsid w:val="00410059"/>
    <w:rsid w:val="004157F2"/>
    <w:rsid w:val="00427A1E"/>
    <w:rsid w:val="0043396E"/>
    <w:rsid w:val="00452140"/>
    <w:rsid w:val="00456523"/>
    <w:rsid w:val="00461C4F"/>
    <w:rsid w:val="00471E08"/>
    <w:rsid w:val="004833A3"/>
    <w:rsid w:val="00491D26"/>
    <w:rsid w:val="0049223E"/>
    <w:rsid w:val="004A033C"/>
    <w:rsid w:val="004A3434"/>
    <w:rsid w:val="004D16D8"/>
    <w:rsid w:val="004E3DE8"/>
    <w:rsid w:val="004E591B"/>
    <w:rsid w:val="0050465C"/>
    <w:rsid w:val="0050612E"/>
    <w:rsid w:val="0052302B"/>
    <w:rsid w:val="00531021"/>
    <w:rsid w:val="00531D0D"/>
    <w:rsid w:val="00594FD4"/>
    <w:rsid w:val="00597622"/>
    <w:rsid w:val="005A3805"/>
    <w:rsid w:val="005E0CA6"/>
    <w:rsid w:val="00636C65"/>
    <w:rsid w:val="00644E11"/>
    <w:rsid w:val="00645A74"/>
    <w:rsid w:val="006823E9"/>
    <w:rsid w:val="006873F8"/>
    <w:rsid w:val="006B6E08"/>
    <w:rsid w:val="006E5CDA"/>
    <w:rsid w:val="007106DE"/>
    <w:rsid w:val="00724A45"/>
    <w:rsid w:val="00777EA0"/>
    <w:rsid w:val="007B33D0"/>
    <w:rsid w:val="007C7B29"/>
    <w:rsid w:val="007F6AE0"/>
    <w:rsid w:val="008045B6"/>
    <w:rsid w:val="00820776"/>
    <w:rsid w:val="00836FCD"/>
    <w:rsid w:val="00840FBA"/>
    <w:rsid w:val="00841883"/>
    <w:rsid w:val="0084468E"/>
    <w:rsid w:val="0085417A"/>
    <w:rsid w:val="00885C1A"/>
    <w:rsid w:val="00891F18"/>
    <w:rsid w:val="008B3F8A"/>
    <w:rsid w:val="008F0028"/>
    <w:rsid w:val="009406FA"/>
    <w:rsid w:val="0095057A"/>
    <w:rsid w:val="009920DB"/>
    <w:rsid w:val="009A6EF9"/>
    <w:rsid w:val="009D1147"/>
    <w:rsid w:val="009D3199"/>
    <w:rsid w:val="00A10308"/>
    <w:rsid w:val="00A6025B"/>
    <w:rsid w:val="00A92124"/>
    <w:rsid w:val="00AC4A15"/>
    <w:rsid w:val="00AE0F01"/>
    <w:rsid w:val="00AE3454"/>
    <w:rsid w:val="00B45AFC"/>
    <w:rsid w:val="00B63395"/>
    <w:rsid w:val="00B734A5"/>
    <w:rsid w:val="00B8702B"/>
    <w:rsid w:val="00B967E5"/>
    <w:rsid w:val="00BF2DAF"/>
    <w:rsid w:val="00C02C9E"/>
    <w:rsid w:val="00C069DA"/>
    <w:rsid w:val="00C11065"/>
    <w:rsid w:val="00C31EA8"/>
    <w:rsid w:val="00C5336D"/>
    <w:rsid w:val="00C54570"/>
    <w:rsid w:val="00C73016"/>
    <w:rsid w:val="00CB2B82"/>
    <w:rsid w:val="00CC69CD"/>
    <w:rsid w:val="00CD72BC"/>
    <w:rsid w:val="00CF7DAB"/>
    <w:rsid w:val="00D05291"/>
    <w:rsid w:val="00D11766"/>
    <w:rsid w:val="00D35873"/>
    <w:rsid w:val="00D418F0"/>
    <w:rsid w:val="00D5434B"/>
    <w:rsid w:val="00D5659E"/>
    <w:rsid w:val="00D61EC6"/>
    <w:rsid w:val="00D74EAA"/>
    <w:rsid w:val="00D827CB"/>
    <w:rsid w:val="00DA0C03"/>
    <w:rsid w:val="00DA7996"/>
    <w:rsid w:val="00DF3B09"/>
    <w:rsid w:val="00E1087E"/>
    <w:rsid w:val="00E11B9B"/>
    <w:rsid w:val="00E23317"/>
    <w:rsid w:val="00E3066F"/>
    <w:rsid w:val="00E33832"/>
    <w:rsid w:val="00E601FE"/>
    <w:rsid w:val="00E718DF"/>
    <w:rsid w:val="00E84E9F"/>
    <w:rsid w:val="00EB75E4"/>
    <w:rsid w:val="00EC54D0"/>
    <w:rsid w:val="00ED7FD7"/>
    <w:rsid w:val="00EF355B"/>
    <w:rsid w:val="00F32217"/>
    <w:rsid w:val="00F504D6"/>
    <w:rsid w:val="00F57D9C"/>
    <w:rsid w:val="00F64200"/>
    <w:rsid w:val="00F72136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3671A"/>
  <w15:chartTrackingRefBased/>
  <w15:docId w15:val="{231AE226-57F2-48C3-9D66-F09BB9D5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F8A"/>
    <w:pPr>
      <w:widowControl w:val="0"/>
      <w:jc w:val="both"/>
    </w:pPr>
  </w:style>
  <w:style w:type="character" w:styleId="a4">
    <w:name w:val="Emphasis"/>
    <w:basedOn w:val="a0"/>
    <w:uiPriority w:val="20"/>
    <w:qFormat/>
    <w:rsid w:val="008B3F8A"/>
    <w:rPr>
      <w:i/>
      <w:iCs/>
    </w:rPr>
  </w:style>
  <w:style w:type="character" w:styleId="a5">
    <w:name w:val="Hyperlink"/>
    <w:basedOn w:val="a0"/>
    <w:uiPriority w:val="99"/>
    <w:unhideWhenUsed/>
    <w:rsid w:val="00B633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339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F3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5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570"/>
  </w:style>
  <w:style w:type="paragraph" w:styleId="a9">
    <w:name w:val="footer"/>
    <w:basedOn w:val="a"/>
    <w:link w:val="aa"/>
    <w:uiPriority w:val="99"/>
    <w:unhideWhenUsed/>
    <w:rsid w:val="00C5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570"/>
  </w:style>
  <w:style w:type="table" w:styleId="ab">
    <w:name w:val="Table Grid"/>
    <w:basedOn w:val="a1"/>
    <w:uiPriority w:val="39"/>
    <w:rsid w:val="00DA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299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131</cp:revision>
  <cp:lastPrinted>2025-03-17T05:25:00Z</cp:lastPrinted>
  <dcterms:created xsi:type="dcterms:W3CDTF">2025-03-07T03:20:00Z</dcterms:created>
  <dcterms:modified xsi:type="dcterms:W3CDTF">2025-03-19T05:37:00Z</dcterms:modified>
</cp:coreProperties>
</file>